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E6" w:rsidRPr="00916896" w:rsidRDefault="008854E6" w:rsidP="00F235F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00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561BB" w:rsidRPr="00916896" w:rsidTr="003B0D9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1BB" w:rsidRPr="00916896" w:rsidRDefault="002561BB" w:rsidP="003B0D9D">
            <w:pPr>
              <w:spacing w:before="120" w:after="120" w:line="276" w:lineRule="auto"/>
              <w:ind w:left="283" w:right="30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 w:bidi="it-IT"/>
              </w:rPr>
            </w:pPr>
            <w:bookmarkStart w:id="0" w:name="_Hlk76728493"/>
            <w:r w:rsidRPr="00916896">
              <w:rPr>
                <w:rFonts w:ascii="Times New Roman" w:hAnsi="Times New Roman"/>
                <w:b/>
                <w:sz w:val="40"/>
                <w:szCs w:val="40"/>
                <w:lang w:eastAsia="en-US" w:bidi="it-IT"/>
              </w:rPr>
              <w:t>DOMANDA DI PARTECIPAZIONE</w:t>
            </w:r>
          </w:p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16896">
              <w:rPr>
                <w:rFonts w:ascii="Times New Roman" w:hAnsi="Times New Roman"/>
                <w:b/>
                <w:bCs/>
              </w:rPr>
              <w:t xml:space="preserve">OGGETTO: </w:t>
            </w:r>
            <w:r w:rsidRPr="00916896">
              <w:rPr>
                <w:rFonts w:ascii="Times New Roman" w:hAnsi="Times New Roman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916896">
              <w:rPr>
                <w:rFonts w:ascii="Times New Roman" w:hAnsi="Times New Roman"/>
                <w:b/>
                <w:bCs/>
              </w:rPr>
              <w:t xml:space="preserve">, </w:t>
            </w:r>
            <w:r w:rsidRPr="00916896">
              <w:rPr>
                <w:rFonts w:ascii="Times New Roman" w:hAnsi="Times New Roman"/>
                <w:b/>
                <w:bCs/>
                <w:i/>
                <w:iCs/>
              </w:rPr>
              <w:t xml:space="preserve">finanziato dall’Unione europea – </w:t>
            </w:r>
            <w:proofErr w:type="spellStart"/>
            <w:r w:rsidRPr="00916896">
              <w:rPr>
                <w:rFonts w:ascii="Times New Roman" w:hAnsi="Times New Roman"/>
                <w:b/>
                <w:bCs/>
                <w:i/>
                <w:iCs/>
              </w:rPr>
              <w:t>Next</w:t>
            </w:r>
            <w:proofErr w:type="spellEnd"/>
            <w:r w:rsidRPr="00916896">
              <w:rPr>
                <w:rFonts w:ascii="Times New Roman" w:hAnsi="Times New Roman"/>
                <w:b/>
                <w:bCs/>
                <w:i/>
                <w:iCs/>
              </w:rPr>
              <w:t xml:space="preserve"> Generation EU.</w:t>
            </w:r>
            <w:r w:rsidRPr="00916896">
              <w:rPr>
                <w:rFonts w:ascii="Times New Roman" w:hAnsi="Times New Roman"/>
                <w:i/>
                <w:iCs/>
              </w:rPr>
              <w:t xml:space="preserve"> </w:t>
            </w:r>
            <w:r w:rsidRPr="00916896">
              <w:rPr>
                <w:rFonts w:ascii="Times New Roman" w:hAnsi="Times New Roman"/>
                <w:b/>
                <w:bCs/>
                <w:i/>
                <w:iCs/>
              </w:rPr>
              <w:t>Azioni di prevenzione e contrasto della dispersione scolastica (D.M. 19/2024).</w:t>
            </w:r>
          </w:p>
          <w:p w:rsidR="002561BB" w:rsidRPr="00916896" w:rsidRDefault="002561BB" w:rsidP="003B0D9D">
            <w:pPr>
              <w:spacing w:before="120" w:after="120" w:line="276" w:lineRule="auto"/>
              <w:ind w:left="283" w:right="3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16896">
              <w:rPr>
                <w:rFonts w:ascii="Times New Roman" w:hAnsi="Times New Roman"/>
                <w:b/>
                <w:u w:val="single"/>
                <w:lang w:bidi="it-IT"/>
              </w:rPr>
              <w:t>ALLEGATO “A” ALL’AVVISO</w:t>
            </w:r>
          </w:p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lang w:bidi="it-IT"/>
              </w:rPr>
            </w:pPr>
            <w:r w:rsidRPr="00916896">
              <w:rPr>
                <w:rFonts w:ascii="Times New Roman" w:hAnsi="Times New Roman"/>
                <w:b/>
                <w:lang w:bidi="it-IT"/>
              </w:rPr>
              <w:t>Procedura di selezione per il conferimento di un incarico individuale, avente ad oggetto:</w:t>
            </w:r>
          </w:p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16896">
              <w:rPr>
                <w:rFonts w:ascii="Times New Roman" w:hAnsi="Times New Roman"/>
                <w:color w:val="000000"/>
              </w:rPr>
              <w:t xml:space="preserve">“percorsi di </w:t>
            </w:r>
            <w:proofErr w:type="spellStart"/>
            <w:r w:rsidRPr="00916896">
              <w:rPr>
                <w:rFonts w:ascii="Times New Roman" w:hAnsi="Times New Roman"/>
                <w:color w:val="000000"/>
              </w:rPr>
              <w:t>mentoring</w:t>
            </w:r>
            <w:proofErr w:type="spellEnd"/>
            <w:r w:rsidRPr="00916896">
              <w:rPr>
                <w:rFonts w:ascii="Times New Roman" w:hAnsi="Times New Roman"/>
                <w:color w:val="000000"/>
              </w:rPr>
              <w:t xml:space="preserve"> ed orientamento nei CPIA”</w:t>
            </w:r>
          </w:p>
          <w:p w:rsidR="002561BB" w:rsidRPr="00916896" w:rsidRDefault="002561BB" w:rsidP="00167B8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i/>
                <w:iCs/>
                <w:lang w:bidi="it-IT"/>
              </w:rPr>
            </w:pPr>
            <w:r w:rsidRPr="00916896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167B88">
              <w:rPr>
                <w:rFonts w:ascii="Times New Roman" w:hAnsi="Times New Roman"/>
                <w:i/>
                <w:color w:val="000000"/>
              </w:rPr>
              <w:t>orientamento personalizzato per il Professionale del marmo “</w:t>
            </w:r>
            <w:proofErr w:type="spellStart"/>
            <w:r w:rsidR="00167B88">
              <w:rPr>
                <w:rFonts w:ascii="Times New Roman" w:hAnsi="Times New Roman"/>
                <w:i/>
                <w:color w:val="000000"/>
              </w:rPr>
              <w:t>P.Tacca</w:t>
            </w:r>
            <w:proofErr w:type="spellEnd"/>
            <w:r w:rsidR="00167B88">
              <w:rPr>
                <w:rFonts w:ascii="Times New Roman" w:hAnsi="Times New Roman"/>
                <w:i/>
                <w:color w:val="000000"/>
              </w:rPr>
              <w:t>” e il Liceo artistico “A. Gentileschi”</w:t>
            </w:r>
          </w:p>
        </w:tc>
      </w:tr>
      <w:bookmarkEnd w:id="0"/>
    </w:tbl>
    <w:p w:rsidR="002561BB" w:rsidRPr="00916896" w:rsidRDefault="002561BB" w:rsidP="002561BB">
      <w:pPr>
        <w:spacing w:before="120" w:after="120" w:line="276" w:lineRule="auto"/>
        <w:rPr>
          <w:rFonts w:ascii="Times New Roman" w:hAnsi="Times New Roman"/>
          <w:b/>
        </w:rPr>
      </w:pPr>
    </w:p>
    <w:p w:rsidR="002561BB" w:rsidRPr="00916896" w:rsidRDefault="002561BB" w:rsidP="002561BB">
      <w:pPr>
        <w:spacing w:before="120" w:after="120" w:line="276" w:lineRule="auto"/>
        <w:rPr>
          <w:rFonts w:ascii="Times New Roman" w:hAnsi="Times New Roman"/>
          <w:b/>
        </w:rPr>
      </w:pPr>
      <w:r w:rsidRPr="00916896">
        <w:rPr>
          <w:rFonts w:ascii="Times New Roman" w:hAnsi="Times New Roman"/>
          <w:b/>
        </w:rPr>
        <w:t>Il/La sottoscritto/a</w:t>
      </w:r>
      <w:bookmarkStart w:id="1" w:name="_Hlk101543056"/>
      <w:r w:rsidRPr="00916896">
        <w:rPr>
          <w:rFonts w:ascii="Times New Roman" w:hAnsi="Times New Roman"/>
          <w:b/>
        </w:rPr>
        <w:t xml:space="preserve"> ______________________________</w:t>
      </w:r>
      <w:bookmarkEnd w:id="1"/>
      <w:r w:rsidRPr="00916896">
        <w:rPr>
          <w:rFonts w:ascii="Times New Roman" w:hAnsi="Times New Roman"/>
          <w:b/>
        </w:rPr>
        <w:t xml:space="preserve"> nato/a </w:t>
      </w:r>
      <w:proofErr w:type="spellStart"/>
      <w:r w:rsidRPr="00916896">
        <w:rPr>
          <w:rFonts w:ascii="Times New Roman" w:hAnsi="Times New Roman"/>
          <w:b/>
        </w:rPr>
        <w:t>a</w:t>
      </w:r>
      <w:proofErr w:type="spellEnd"/>
      <w:r w:rsidRPr="00916896">
        <w:rPr>
          <w:rFonts w:ascii="Times New Roman" w:hAnsi="Times New Roman"/>
          <w:b/>
        </w:rPr>
        <w:t xml:space="preserve"> ________________________ il____________________</w:t>
      </w:r>
      <w:bookmarkStart w:id="2" w:name="_Hlk96611450"/>
      <w:r w:rsidRPr="00916896">
        <w:rPr>
          <w:rFonts w:ascii="Times New Roman" w:hAnsi="Times New Roman"/>
          <w:b/>
        </w:rPr>
        <w:t xml:space="preserve"> residente a__________________ Provincia di ___________________</w:t>
      </w:r>
      <w:bookmarkStart w:id="3" w:name="_Hlk76717201"/>
      <w:bookmarkEnd w:id="2"/>
      <w:r w:rsidRPr="00916896">
        <w:rPr>
          <w:rFonts w:ascii="Times New Roman" w:hAnsi="Times New Roman"/>
          <w:b/>
        </w:rPr>
        <w:t xml:space="preserve">             Via/Piazza _______________________________</w:t>
      </w:r>
      <w:bookmarkStart w:id="4" w:name="_Hlk101543162"/>
      <w:r w:rsidRPr="00916896">
        <w:rPr>
          <w:rFonts w:ascii="Times New Roman" w:hAnsi="Times New Roman"/>
          <w:b/>
        </w:rPr>
        <w:t>_</w:t>
      </w:r>
      <w:bookmarkStart w:id="5" w:name="_Hlk101543132"/>
      <w:r w:rsidRPr="00916896">
        <w:rPr>
          <w:rFonts w:ascii="Times New Roman" w:hAnsi="Times New Roman"/>
          <w:b/>
        </w:rPr>
        <w:t>_______________</w:t>
      </w:r>
      <w:bookmarkEnd w:id="4"/>
      <w:bookmarkEnd w:id="5"/>
      <w:r w:rsidRPr="00916896">
        <w:rPr>
          <w:rFonts w:ascii="Times New Roman" w:hAnsi="Times New Roman"/>
          <w:b/>
        </w:rPr>
        <w:t>n. _________</w:t>
      </w:r>
      <w:bookmarkEnd w:id="3"/>
      <w:r w:rsidRPr="00916896">
        <w:rPr>
          <w:rFonts w:ascii="Times New Roman" w:hAnsi="Times New Roman"/>
          <w:b/>
        </w:rPr>
        <w:t xml:space="preserve">                                   Codice Fiscale ________________________________________________________, in qualità di ______________________________________________ [</w:t>
      </w:r>
      <w:r w:rsidRPr="00916896">
        <w:rPr>
          <w:rFonts w:ascii="Times New Roman" w:hAnsi="Times New Roman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916896">
        <w:rPr>
          <w:rFonts w:ascii="Times New Roman" w:hAnsi="Times New Roman"/>
          <w:b/>
        </w:rPr>
        <w:t>]</w:t>
      </w:r>
    </w:p>
    <w:p w:rsidR="002561BB" w:rsidRPr="00916896" w:rsidRDefault="002561BB" w:rsidP="002561BB">
      <w:pPr>
        <w:spacing w:before="120" w:after="120" w:line="276" w:lineRule="auto"/>
        <w:rPr>
          <w:rFonts w:ascii="Times New Roman" w:hAnsi="Times New Roman"/>
          <w:b/>
        </w:rPr>
      </w:pPr>
      <w:r w:rsidRPr="00916896">
        <w:rPr>
          <w:rFonts w:ascii="Times New Roman" w:hAnsi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16896">
        <w:rPr>
          <w:rFonts w:ascii="Times New Roman" w:hAnsi="Times New Roman"/>
          <w:b/>
        </w:rPr>
        <w:t>d.P.R.</w:t>
      </w:r>
      <w:proofErr w:type="spellEnd"/>
      <w:r w:rsidRPr="00916896">
        <w:rPr>
          <w:rFonts w:ascii="Times New Roman" w:hAnsi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16896">
        <w:rPr>
          <w:rFonts w:ascii="Times New Roman" w:hAnsi="Times New Roman"/>
          <w:b/>
        </w:rPr>
        <w:t>d.P.R.</w:t>
      </w:r>
      <w:proofErr w:type="spellEnd"/>
      <w:r w:rsidRPr="00916896">
        <w:rPr>
          <w:rFonts w:ascii="Times New Roman" w:hAnsi="Times New Roman"/>
          <w:b/>
        </w:rPr>
        <w:t xml:space="preserve"> n. 445 del 28 dicembre 2000,</w:t>
      </w:r>
    </w:p>
    <w:p w:rsidR="002561BB" w:rsidRPr="00916896" w:rsidRDefault="002561BB" w:rsidP="002561BB">
      <w:pPr>
        <w:spacing w:before="120" w:after="120" w:line="276" w:lineRule="auto"/>
        <w:jc w:val="center"/>
        <w:rPr>
          <w:rFonts w:ascii="Times New Roman" w:hAnsi="Times New Roman"/>
          <w:b/>
        </w:rPr>
      </w:pPr>
      <w:r w:rsidRPr="00916896">
        <w:rPr>
          <w:rFonts w:ascii="Times New Roman" w:hAnsi="Times New Roman"/>
          <w:b/>
        </w:rPr>
        <w:t>CHIEDE</w:t>
      </w:r>
    </w:p>
    <w:p w:rsidR="002561BB" w:rsidRPr="00916896" w:rsidRDefault="002561BB" w:rsidP="002561BB">
      <w:pPr>
        <w:spacing w:before="120" w:after="120" w:line="276" w:lineRule="auto"/>
        <w:rPr>
          <w:rFonts w:ascii="Times New Roman" w:hAnsi="Times New Roman"/>
          <w:bCs/>
        </w:rPr>
      </w:pPr>
      <w:r w:rsidRPr="00916896">
        <w:rPr>
          <w:rFonts w:ascii="Times New Roman" w:hAnsi="Times New Roman"/>
          <w:bCs/>
        </w:rPr>
        <w:t xml:space="preserve">di essere ammesso/a </w:t>
      </w:r>
      <w:proofErr w:type="spellStart"/>
      <w:r w:rsidRPr="00916896">
        <w:rPr>
          <w:rFonts w:ascii="Times New Roman" w:hAnsi="Times New Roman"/>
          <w:bCs/>
        </w:rPr>
        <w:t>a</w:t>
      </w:r>
      <w:proofErr w:type="spellEnd"/>
      <w:r w:rsidRPr="00916896">
        <w:rPr>
          <w:rFonts w:ascii="Times New Roman" w:hAnsi="Times New Roman"/>
          <w:bCs/>
        </w:rPr>
        <w:t xml:space="preserve"> partecipare alla procedura in oggetto per la classe di concorso _____________</w:t>
      </w:r>
      <w:proofErr w:type="gramStart"/>
      <w:r w:rsidRPr="00916896">
        <w:rPr>
          <w:rFonts w:ascii="Times New Roman" w:hAnsi="Times New Roman"/>
          <w:bCs/>
        </w:rPr>
        <w:t>_(</w:t>
      </w:r>
      <w:proofErr w:type="gramEnd"/>
      <w:r w:rsidRPr="00916896">
        <w:rPr>
          <w:rFonts w:ascii="Times New Roman" w:hAnsi="Times New Roman"/>
          <w:bCs/>
        </w:rPr>
        <w:t>indicare la classe di concorso).</w:t>
      </w:r>
    </w:p>
    <w:p w:rsidR="002561BB" w:rsidRPr="00916896" w:rsidRDefault="002561BB" w:rsidP="002561BB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t xml:space="preserve">A tal fine, </w:t>
      </w:r>
      <w:r w:rsidRPr="00916896">
        <w:rPr>
          <w:b/>
          <w:bCs/>
          <w:sz w:val="24"/>
          <w:szCs w:val="24"/>
          <w:u w:val="single"/>
          <w:lang w:val="it-IT"/>
        </w:rPr>
        <w:t>dichiara</w:t>
      </w:r>
      <w:r w:rsidRPr="00916896">
        <w:rPr>
          <w:sz w:val="24"/>
          <w:szCs w:val="24"/>
          <w:lang w:val="it-IT"/>
        </w:rPr>
        <w:t>, sotto la propria responsabilità:</w:t>
      </w:r>
    </w:p>
    <w:p w:rsidR="002561BB" w:rsidRPr="00916896" w:rsidRDefault="002561BB" w:rsidP="002561BB">
      <w:pPr>
        <w:pStyle w:val="sche3"/>
        <w:numPr>
          <w:ilvl w:val="0"/>
          <w:numId w:val="4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t>che i recapiti presso i quali si intendono ricevere le comunicazioni sono i seguenti:</w:t>
      </w:r>
    </w:p>
    <w:p w:rsidR="002561BB" w:rsidRPr="00916896" w:rsidRDefault="002561BB" w:rsidP="002561B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t>residenza: _____________________________________________________________</w:t>
      </w:r>
    </w:p>
    <w:p w:rsidR="002561BB" w:rsidRPr="00916896" w:rsidRDefault="002561BB" w:rsidP="002561B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lastRenderedPageBreak/>
        <w:t>indirizzo posta elettronica ordinaria: ________________________________________</w:t>
      </w:r>
    </w:p>
    <w:p w:rsidR="002561BB" w:rsidRPr="00916896" w:rsidRDefault="002561BB" w:rsidP="002561B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t>indirizzo posta elettronica certificata (PEC): __________________________________</w:t>
      </w:r>
    </w:p>
    <w:p w:rsidR="002561BB" w:rsidRPr="00916896" w:rsidRDefault="002561BB" w:rsidP="002561BB">
      <w:pPr>
        <w:pStyle w:val="sche3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t>numero di telefono: _____________________________________________________,</w:t>
      </w:r>
    </w:p>
    <w:p w:rsidR="002561BB" w:rsidRPr="00916896" w:rsidRDefault="002561BB" w:rsidP="002561BB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91689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2561BB" w:rsidRPr="00916896" w:rsidRDefault="002561BB" w:rsidP="002561BB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  <w:lang w:val="it-IT"/>
        </w:rPr>
      </w:pPr>
      <w:r w:rsidRPr="00916896">
        <w:rPr>
          <w:rFonts w:ascii="Times New Roman" w:hAnsi="Times New Roman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561BB" w:rsidRPr="00916896" w:rsidRDefault="002561BB" w:rsidP="002561BB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  <w:lang w:val="it-IT"/>
        </w:rPr>
      </w:pPr>
      <w:r w:rsidRPr="00916896">
        <w:rPr>
          <w:rFonts w:ascii="Times New Roman" w:hAnsi="Times New Roman"/>
          <w:lang w:val="it-IT"/>
        </w:rPr>
        <w:t>di aver preso visione del Decreto e dell’AVVISO e di partecipare alla selezione dell’azione:</w:t>
      </w:r>
    </w:p>
    <w:p w:rsidR="002561BB" w:rsidRDefault="002561BB" w:rsidP="00B860B8">
      <w:pPr>
        <w:pStyle w:val="Paragrafoelenco"/>
        <w:tabs>
          <w:tab w:val="left" w:pos="0"/>
          <w:tab w:val="left" w:pos="142"/>
        </w:tabs>
        <w:suppressAutoHyphens/>
        <w:autoSpaceDE w:val="0"/>
        <w:spacing w:line="360" w:lineRule="auto"/>
        <w:ind w:left="1146"/>
        <w:rPr>
          <w:rFonts w:ascii="Times New Roman" w:hAnsi="Times New Roman"/>
          <w:lang w:val="it-IT"/>
        </w:rPr>
      </w:pPr>
      <w:r w:rsidRPr="00916896">
        <w:rPr>
          <w:rFonts w:ascii="Times New Roman" w:hAnsi="Times New Roman"/>
          <w:lang w:val="it-IT"/>
        </w:rPr>
        <w:t>Orientamento personalizzato finalizzato all’iscrizione al secondo livello, corsi di raccordo per le seguenti discipline:</w:t>
      </w:r>
      <w:r w:rsidR="0042373A">
        <w:rPr>
          <w:rFonts w:ascii="Times New Roman" w:hAnsi="Times New Roman"/>
          <w:lang w:val="it-IT"/>
        </w:rPr>
        <w:t xml:space="preserve"> </w:t>
      </w:r>
    </w:p>
    <w:p w:rsidR="0042373A" w:rsidRPr="0042373A" w:rsidRDefault="0042373A" w:rsidP="00B860B8">
      <w:pPr>
        <w:pStyle w:val="Paragrafoelenco"/>
        <w:tabs>
          <w:tab w:val="left" w:pos="0"/>
          <w:tab w:val="left" w:pos="142"/>
        </w:tabs>
        <w:suppressAutoHyphens/>
        <w:autoSpaceDE w:val="0"/>
        <w:spacing w:line="360" w:lineRule="auto"/>
        <w:ind w:left="1146"/>
        <w:rPr>
          <w:rFonts w:ascii="Times New Roman" w:hAnsi="Times New Roman"/>
          <w:i/>
          <w:sz w:val="16"/>
          <w:szCs w:val="16"/>
          <w:lang w:val="it-IT"/>
        </w:rPr>
      </w:pPr>
      <w:r w:rsidRPr="0042373A">
        <w:rPr>
          <w:rFonts w:ascii="Times New Roman" w:hAnsi="Times New Roman"/>
          <w:i/>
          <w:sz w:val="16"/>
          <w:szCs w:val="16"/>
          <w:lang w:val="it-IT"/>
        </w:rPr>
        <w:t>Barrare l’opzione scelta</w:t>
      </w:r>
    </w:p>
    <w:p w:rsidR="0042373A" w:rsidRDefault="0042373A" w:rsidP="00167B88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</w:rPr>
      </w:pPr>
    </w:p>
    <w:p w:rsidR="00167B88" w:rsidRPr="00026514" w:rsidRDefault="00167B88" w:rsidP="0042373A">
      <w:pPr>
        <w:pStyle w:val="Paragrafoelenco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026514">
        <w:rPr>
          <w:rFonts w:ascii="Times New Roman" w:hAnsi="Times New Roman"/>
        </w:rPr>
        <w:t xml:space="preserve">30 ore di Discipline </w:t>
      </w:r>
      <w:proofErr w:type="spellStart"/>
      <w:r w:rsidRPr="00026514">
        <w:rPr>
          <w:rFonts w:ascii="Times New Roman" w:hAnsi="Times New Roman"/>
        </w:rPr>
        <w:t>grafiche</w:t>
      </w:r>
      <w:proofErr w:type="spellEnd"/>
      <w:r w:rsidRPr="00026514">
        <w:rPr>
          <w:rFonts w:ascii="Times New Roman" w:hAnsi="Times New Roman"/>
        </w:rPr>
        <w:t xml:space="preserve">, </w:t>
      </w:r>
      <w:proofErr w:type="spellStart"/>
      <w:r w:rsidRPr="00026514">
        <w:rPr>
          <w:rFonts w:ascii="Times New Roman" w:hAnsi="Times New Roman"/>
        </w:rPr>
        <w:t>pittoriche</w:t>
      </w:r>
      <w:proofErr w:type="spellEnd"/>
      <w:r w:rsidRPr="00026514">
        <w:rPr>
          <w:rFonts w:ascii="Times New Roman" w:hAnsi="Times New Roman"/>
        </w:rPr>
        <w:t xml:space="preserve"> e </w:t>
      </w:r>
      <w:proofErr w:type="spellStart"/>
      <w:r w:rsidRPr="00026514">
        <w:rPr>
          <w:rFonts w:ascii="Times New Roman" w:hAnsi="Times New Roman"/>
        </w:rPr>
        <w:t>scenografiche</w:t>
      </w:r>
      <w:proofErr w:type="spellEnd"/>
      <w:r w:rsidRPr="00026514">
        <w:rPr>
          <w:rFonts w:ascii="Times New Roman" w:hAnsi="Times New Roman"/>
        </w:rPr>
        <w:t xml:space="preserve"> </w:t>
      </w:r>
      <w:proofErr w:type="spellStart"/>
      <w:r w:rsidRPr="00026514">
        <w:rPr>
          <w:rFonts w:ascii="Times New Roman" w:hAnsi="Times New Roman"/>
        </w:rPr>
        <w:t>Classe</w:t>
      </w:r>
      <w:proofErr w:type="spellEnd"/>
      <w:r w:rsidRPr="00026514">
        <w:rPr>
          <w:rFonts w:ascii="Times New Roman" w:hAnsi="Times New Roman"/>
        </w:rPr>
        <w:t xml:space="preserve"> di </w:t>
      </w:r>
      <w:proofErr w:type="spellStart"/>
      <w:r w:rsidRPr="00026514">
        <w:rPr>
          <w:rFonts w:ascii="Times New Roman" w:hAnsi="Times New Roman"/>
        </w:rPr>
        <w:t>concorso</w:t>
      </w:r>
      <w:proofErr w:type="spellEnd"/>
      <w:r w:rsidRPr="00026514">
        <w:rPr>
          <w:rFonts w:ascii="Times New Roman" w:hAnsi="Times New Roman"/>
        </w:rPr>
        <w:t xml:space="preserve"> A09</w:t>
      </w:r>
    </w:p>
    <w:p w:rsidR="0042373A" w:rsidRDefault="0042373A" w:rsidP="00167B8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/>
        </w:rPr>
      </w:pPr>
    </w:p>
    <w:p w:rsidR="0042373A" w:rsidRDefault="0042373A" w:rsidP="00167B88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/>
        </w:rPr>
      </w:pPr>
    </w:p>
    <w:p w:rsidR="00167B88" w:rsidRPr="0042373A" w:rsidRDefault="00167B88" w:rsidP="0042373A">
      <w:pPr>
        <w:pStyle w:val="Paragrafoelenco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 w:rsidRPr="0042373A">
        <w:rPr>
          <w:rFonts w:ascii="Times New Roman" w:hAnsi="Times New Roman"/>
        </w:rPr>
        <w:t>30 ore di Laboratorio di tecnologia del marmo Classe di concorso B27</w:t>
      </w:r>
    </w:p>
    <w:p w:rsidR="00167B88" w:rsidRPr="00916896" w:rsidRDefault="00167B88" w:rsidP="00B860B8">
      <w:pPr>
        <w:pStyle w:val="Paragrafoelenco"/>
        <w:tabs>
          <w:tab w:val="left" w:pos="0"/>
          <w:tab w:val="left" w:pos="142"/>
        </w:tabs>
        <w:suppressAutoHyphens/>
        <w:autoSpaceDE w:val="0"/>
        <w:spacing w:line="360" w:lineRule="auto"/>
        <w:ind w:left="1146"/>
        <w:rPr>
          <w:rFonts w:ascii="Times New Roman" w:hAnsi="Times New Roman"/>
          <w:lang w:val="it-IT"/>
        </w:rPr>
      </w:pPr>
    </w:p>
    <w:p w:rsidR="002561BB" w:rsidRPr="00916896" w:rsidRDefault="002561BB" w:rsidP="002561B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="Times New Roman" w:hAnsi="Times New Roman"/>
        </w:rPr>
      </w:pPr>
      <w:r w:rsidRPr="00916896">
        <w:rPr>
          <w:rFonts w:ascii="Times New Roman" w:hAnsi="Times New Roman"/>
        </w:rPr>
        <w:t>e di accettare tutte le condizioni ivi contenute;</w:t>
      </w:r>
    </w:p>
    <w:p w:rsidR="002561BB" w:rsidRPr="00916896" w:rsidRDefault="002561BB" w:rsidP="002561BB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  <w:lang w:val="it-IT"/>
        </w:rPr>
      </w:pPr>
      <w:r w:rsidRPr="00916896">
        <w:rPr>
          <w:rFonts w:ascii="Times New Roman" w:hAnsi="Times New Roman"/>
          <w:lang w:val="it-IT"/>
        </w:rPr>
        <w:t>Di scegliere numero</w:t>
      </w:r>
      <w:r w:rsidR="0042373A">
        <w:rPr>
          <w:rFonts w:ascii="Times New Roman" w:hAnsi="Times New Roman"/>
          <w:lang w:val="it-IT"/>
        </w:rPr>
        <w:t xml:space="preserve"> (3 o </w:t>
      </w:r>
      <w:proofErr w:type="gramStart"/>
      <w:r w:rsidR="0042373A">
        <w:rPr>
          <w:rFonts w:ascii="Times New Roman" w:hAnsi="Times New Roman"/>
          <w:lang w:val="it-IT"/>
        </w:rPr>
        <w:t>6)</w:t>
      </w:r>
      <w:r w:rsidRPr="00916896">
        <w:rPr>
          <w:rFonts w:ascii="Times New Roman" w:hAnsi="Times New Roman"/>
          <w:lang w:val="it-IT"/>
        </w:rPr>
        <w:t>_</w:t>
      </w:r>
      <w:proofErr w:type="gramEnd"/>
      <w:r w:rsidRPr="00916896">
        <w:rPr>
          <w:rFonts w:ascii="Times New Roman" w:hAnsi="Times New Roman"/>
          <w:lang w:val="it-IT"/>
        </w:rPr>
        <w:t>____percorsi da_____ ore.</w:t>
      </w:r>
      <w:r w:rsidR="00FC4434">
        <w:rPr>
          <w:rFonts w:ascii="Times New Roman" w:hAnsi="Times New Roman"/>
          <w:lang w:val="it-IT"/>
        </w:rPr>
        <w:t xml:space="preserve"> (Si possono indicare 6 percorsi nel caso il candidato abbia un diploma idoneo all’inserimento nelle graduatorie della classe di concorso B27 e una laurea che consenta l’inserimento nella classe di concorso A09)</w:t>
      </w:r>
    </w:p>
    <w:p w:rsidR="002561BB" w:rsidRPr="00916896" w:rsidRDefault="002561BB" w:rsidP="002561BB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  <w:lang w:val="it-IT"/>
        </w:rPr>
      </w:pPr>
      <w:r w:rsidRPr="00916896">
        <w:rPr>
          <w:rFonts w:ascii="Times New Roman" w:hAnsi="Times New Roman"/>
          <w:lang w:val="it-IT"/>
        </w:rPr>
        <w:t>di aver preso visione dell’informativa di cui all’art. 12 dell’Avviso (trattamento dati personali);</w:t>
      </w:r>
    </w:p>
    <w:p w:rsidR="002561BB" w:rsidRDefault="002561BB" w:rsidP="002561BB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/>
          <w:lang w:val="it-IT"/>
        </w:rPr>
      </w:pPr>
      <w:r w:rsidRPr="00916896">
        <w:rPr>
          <w:rFonts w:ascii="Times New Roman" w:hAnsi="Times New Roman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561BB" w:rsidRPr="00916896" w:rsidRDefault="002561BB" w:rsidP="002561B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="Times New Roman" w:hAnsi="Times New Roman"/>
        </w:rPr>
      </w:pPr>
      <w:r w:rsidRPr="00916896">
        <w:rPr>
          <w:rFonts w:ascii="Times New Roman" w:hAnsi="Times New Roman"/>
        </w:rPr>
        <w:t xml:space="preserve">Ai fini della partecipazione alla procedura in oggetto, il sottoscritto/a </w:t>
      </w:r>
    </w:p>
    <w:p w:rsidR="002561BB" w:rsidRPr="00916896" w:rsidRDefault="002561BB" w:rsidP="002561B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</w:rPr>
      </w:pPr>
      <w:r w:rsidRPr="00916896">
        <w:rPr>
          <w:rFonts w:ascii="Times New Roman" w:hAnsi="Times New Roman"/>
          <w:b/>
          <w:bCs/>
        </w:rPr>
        <w:t>DICHIARA ALTRESÌ</w:t>
      </w:r>
    </w:p>
    <w:p w:rsidR="002561BB" w:rsidRPr="00916896" w:rsidRDefault="002561BB" w:rsidP="002561BB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</w:rPr>
      </w:pPr>
      <w:r w:rsidRPr="00916896">
        <w:rPr>
          <w:rFonts w:ascii="Times New Roman" w:hAnsi="Times New Roman"/>
          <w:bCs/>
        </w:rPr>
        <w:t xml:space="preserve">di possedere i requisiti di ammissione alla selezione in oggetto di cui all’art. 2 dell’Avviso, pari protocollo, e nello specifico di: 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91689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6896">
        <w:rPr>
          <w:rFonts w:ascii="Times New Roman" w:hAnsi="Times New Roman" w:cs="Times New Roman"/>
          <w:sz w:val="24"/>
          <w:szCs w:val="24"/>
        </w:rPr>
        <w:t xml:space="preserve"> procedimenti penali [</w:t>
      </w:r>
      <w:r w:rsidRPr="00916896">
        <w:rPr>
          <w:rFonts w:ascii="Times New Roman" w:hAnsi="Times New Roman" w:cs="Times New Roman"/>
          <w:i/>
          <w:iCs/>
          <w:sz w:val="24"/>
          <w:szCs w:val="24"/>
        </w:rPr>
        <w:t xml:space="preserve">o se sì a </w:t>
      </w:r>
      <w:proofErr w:type="gramStart"/>
      <w:r w:rsidRPr="00916896">
        <w:rPr>
          <w:rFonts w:ascii="Times New Roman" w:hAnsi="Times New Roman" w:cs="Times New Roman"/>
          <w:i/>
          <w:iCs/>
          <w:sz w:val="24"/>
          <w:szCs w:val="24"/>
        </w:rPr>
        <w:t>quali</w:t>
      </w:r>
      <w:r w:rsidRPr="00916896">
        <w:rPr>
          <w:rFonts w:ascii="Times New Roman" w:hAnsi="Times New Roman" w:cs="Times New Roman"/>
          <w:sz w:val="24"/>
          <w:szCs w:val="24"/>
        </w:rPr>
        <w:t>]</w:t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</w:r>
      <w:r w:rsidRPr="00916896">
        <w:rPr>
          <w:rFonts w:ascii="Times New Roman" w:hAnsi="Times New Roman" w:cs="Times New Roman"/>
          <w:sz w:val="24"/>
          <w:szCs w:val="24"/>
        </w:rPr>
        <w:softHyphen/>
        <w:t>______________________</w:t>
      </w:r>
      <w:r w:rsidR="00B860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non essere stato/</w:t>
      </w:r>
      <w:proofErr w:type="spellStart"/>
      <w:r w:rsidRPr="0091689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6896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non trovarsi in situazione di incompatibilità, ai sensi di quanto previsto dal d.lgs. n. 39/2013 e dall’art. 53, del d.lgs. n. 165/2001;</w:t>
      </w:r>
    </w:p>
    <w:p w:rsidR="002561BB" w:rsidRPr="00916896" w:rsidRDefault="002561BB" w:rsidP="002561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916896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165/2001, che possano interferire con l’esercizio dell’incarico;</w:t>
      </w:r>
    </w:p>
    <w:bookmarkEnd w:id="6"/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i/>
          <w:iCs/>
          <w:sz w:val="24"/>
          <w:szCs w:val="24"/>
        </w:rPr>
        <w:t xml:space="preserve">Per i soggetti esterni all’amministrazione: </w:t>
      </w:r>
      <w:r w:rsidRPr="00916896">
        <w:rPr>
          <w:rFonts w:ascii="Times New Roman" w:hAnsi="Times New Roman" w:cs="Times New Roman"/>
          <w:sz w:val="24"/>
          <w:szCs w:val="24"/>
        </w:rPr>
        <w:t>essere in possesso del requisito della particolare e comprovata specializzazione anche universitaria strettamente correlata al contenuto della prestazione richiesta;</w:t>
      </w:r>
    </w:p>
    <w:p w:rsidR="002561BB" w:rsidRPr="00916896" w:rsidRDefault="002561BB" w:rsidP="002561BB">
      <w:pPr>
        <w:pStyle w:val="Comma"/>
        <w:numPr>
          <w:ilvl w:val="0"/>
          <w:numId w:val="4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96616996"/>
      <w:r w:rsidRPr="00916896">
        <w:rPr>
          <w:rFonts w:ascii="Times New Roman" w:hAnsi="Times New Roman" w:cs="Times New Roman"/>
          <w:sz w:val="24"/>
          <w:szCs w:val="24"/>
        </w:rPr>
        <w:t xml:space="preserve">possedere il seguente titolo accademico o di studio </w:t>
      </w:r>
      <w:r w:rsidRPr="0091689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[inserire il titolo richiesto ai fini della partecipazione alla procedura in oggetto] laurea / diploma (per l’azione 2) e classe di concorso</w:t>
      </w:r>
      <w:r w:rsidRPr="00916896">
        <w:rPr>
          <w:rFonts w:ascii="Times New Roman" w:hAnsi="Times New Roman" w:cs="Times New Roman"/>
          <w:i/>
          <w:iCs/>
          <w:sz w:val="24"/>
          <w:szCs w:val="24"/>
        </w:rPr>
        <w:t>__________________________;</w:t>
      </w:r>
      <w:bookmarkEnd w:id="7"/>
    </w:p>
    <w:p w:rsidR="00B860B8" w:rsidRDefault="002561BB" w:rsidP="002561B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="Times New Roman" w:hAnsi="Times New Roman"/>
        </w:rPr>
      </w:pPr>
      <w:r w:rsidRPr="00916896">
        <w:rPr>
          <w:rFonts w:ascii="Times New Roman" w:hAnsi="Times New Roman"/>
        </w:rPr>
        <w:t xml:space="preserve">Si allega alla presente </w:t>
      </w:r>
      <w:r w:rsidRPr="00916896">
        <w:rPr>
          <w:rFonts w:ascii="Times New Roman" w:hAnsi="Times New Roman"/>
          <w:i/>
          <w:iCs/>
        </w:rPr>
        <w:t>curriculum vitae In formato Europeo</w:t>
      </w:r>
      <w:r w:rsidRPr="00916896">
        <w:rPr>
          <w:rFonts w:ascii="Times New Roman" w:hAnsi="Times New Roman"/>
        </w:rPr>
        <w:t xml:space="preserve"> sottoscritto contenente una autodichiarazione di veridicità dei dati e delle informazioni contenute, ai sensi degli artt. 46 e 47 del D.P.R. 445/2000, [</w:t>
      </w:r>
      <w:r w:rsidRPr="00916896">
        <w:rPr>
          <w:rFonts w:ascii="Times New Roman" w:hAnsi="Times New Roman"/>
          <w:i/>
          <w:iCs/>
        </w:rPr>
        <w:t>eventuale, ove il presente documento non sia sottoscritto digitalmente</w:t>
      </w:r>
      <w:r w:rsidRPr="00916896">
        <w:rPr>
          <w:rFonts w:ascii="Times New Roman" w:hAnsi="Times New Roman"/>
        </w:rPr>
        <w:t>]</w:t>
      </w:r>
      <w:r w:rsidRPr="00916896">
        <w:rPr>
          <w:rFonts w:ascii="Times New Roman" w:hAnsi="Times New Roman"/>
          <w:i/>
          <w:iCs/>
        </w:rPr>
        <w:t xml:space="preserve"> </w:t>
      </w:r>
      <w:r w:rsidRPr="00916896">
        <w:rPr>
          <w:rFonts w:ascii="Times New Roman" w:hAnsi="Times New Roman"/>
        </w:rPr>
        <w:t xml:space="preserve">nonché </w:t>
      </w:r>
    </w:p>
    <w:p w:rsidR="002561BB" w:rsidRPr="00916896" w:rsidRDefault="002561BB" w:rsidP="002561B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="Times New Roman" w:hAnsi="Times New Roman"/>
        </w:rPr>
      </w:pPr>
      <w:r w:rsidRPr="00916896">
        <w:rPr>
          <w:rFonts w:ascii="Times New Roman" w:hAnsi="Times New Roman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1BB" w:rsidRPr="00916896" w:rsidTr="003B0D9D">
        <w:tc>
          <w:tcPr>
            <w:tcW w:w="4814" w:type="dxa"/>
          </w:tcPr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</w:rPr>
              <w:t>Luogo e data</w:t>
            </w:r>
          </w:p>
        </w:tc>
        <w:tc>
          <w:tcPr>
            <w:tcW w:w="4814" w:type="dxa"/>
          </w:tcPr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</w:rPr>
              <w:t>Firma del Partecipante</w:t>
            </w:r>
          </w:p>
        </w:tc>
      </w:tr>
      <w:tr w:rsidR="002561BB" w:rsidRPr="00916896" w:rsidTr="003B0D9D">
        <w:tc>
          <w:tcPr>
            <w:tcW w:w="4814" w:type="dxa"/>
          </w:tcPr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</w:rPr>
              <w:t>_______________, ______________</w:t>
            </w:r>
          </w:p>
        </w:tc>
        <w:tc>
          <w:tcPr>
            <w:tcW w:w="4814" w:type="dxa"/>
          </w:tcPr>
          <w:p w:rsidR="002561BB" w:rsidRPr="00916896" w:rsidRDefault="002561BB" w:rsidP="003B0D9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</w:rPr>
              <w:t>____________________________</w:t>
            </w:r>
          </w:p>
        </w:tc>
      </w:tr>
    </w:tbl>
    <w:p w:rsidR="002561BB" w:rsidRPr="00916896" w:rsidRDefault="002561BB" w:rsidP="002561BB">
      <w:pPr>
        <w:rPr>
          <w:rFonts w:ascii="Times New Roman" w:hAnsi="Times New Roman"/>
        </w:rPr>
      </w:pPr>
    </w:p>
    <w:p w:rsidR="002561BB" w:rsidRPr="00916896" w:rsidRDefault="002561BB" w:rsidP="002561BB">
      <w:pPr>
        <w:rPr>
          <w:rFonts w:ascii="Times New Roman" w:hAnsi="Times New Roman"/>
        </w:rPr>
      </w:pPr>
    </w:p>
    <w:p w:rsidR="002561BB" w:rsidRPr="00916896" w:rsidRDefault="002561BB" w:rsidP="002561BB">
      <w:pPr>
        <w:rPr>
          <w:rFonts w:ascii="Times New Roman" w:hAnsi="Times New Roman"/>
        </w:rPr>
      </w:pPr>
      <w:r w:rsidRPr="00916896">
        <w:rPr>
          <w:rFonts w:ascii="Times New Roman" w:hAnsi="Times New Roman"/>
        </w:rPr>
        <w:t>Scheda di Autovalutazione del candidato/a</w:t>
      </w:r>
      <w:r w:rsidR="001761F7">
        <w:rPr>
          <w:rFonts w:ascii="Times New Roman" w:hAnsi="Times New Roman"/>
        </w:rPr>
        <w:t xml:space="preserve"> per ogni classe di concorso a cui intende partecipare</w:t>
      </w:r>
    </w:p>
    <w:p w:rsidR="002561BB" w:rsidRPr="00916896" w:rsidRDefault="002561BB" w:rsidP="002561BB">
      <w:pPr>
        <w:rPr>
          <w:rFonts w:ascii="Times New Roman" w:hAnsi="Times New Roman"/>
        </w:rPr>
      </w:pPr>
      <w:r w:rsidRPr="00916896">
        <w:rPr>
          <w:rFonts w:ascii="Times New Roman" w:hAnsi="Times New Roman"/>
        </w:rPr>
        <w:t>Nome_______________________</w:t>
      </w:r>
    </w:p>
    <w:p w:rsidR="002561BB" w:rsidRDefault="002561BB" w:rsidP="002561BB">
      <w:pPr>
        <w:rPr>
          <w:rFonts w:ascii="Times New Roman" w:hAnsi="Times New Roman"/>
        </w:rPr>
      </w:pPr>
      <w:r w:rsidRPr="00916896">
        <w:rPr>
          <w:rFonts w:ascii="Times New Roman" w:hAnsi="Times New Roman"/>
        </w:rPr>
        <w:t>Cognome___________________</w:t>
      </w:r>
      <w:r w:rsidR="003D37AA">
        <w:rPr>
          <w:rFonts w:ascii="Times New Roman" w:hAnsi="Times New Roman"/>
        </w:rPr>
        <w:t xml:space="preserve">           Classe di concorso__________________________</w:t>
      </w:r>
    </w:p>
    <w:p w:rsidR="003D37AA" w:rsidRPr="00916896" w:rsidRDefault="003D37AA" w:rsidP="002561BB">
      <w:pPr>
        <w:rPr>
          <w:rFonts w:ascii="Times New Roman" w:hAnsi="Times New Roman"/>
        </w:rPr>
      </w:pPr>
      <w:bookmarkStart w:id="8" w:name="_GoBack"/>
      <w:bookmarkEnd w:id="8"/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543"/>
        <w:gridCol w:w="1985"/>
        <w:gridCol w:w="1701"/>
        <w:gridCol w:w="1814"/>
      </w:tblGrid>
      <w:tr w:rsidR="002561BB" w:rsidRPr="00916896" w:rsidTr="003B0D9D">
        <w:trPr>
          <w:trHeight w:val="1179"/>
        </w:trPr>
        <w:tc>
          <w:tcPr>
            <w:tcW w:w="3959" w:type="dxa"/>
            <w:gridSpan w:val="2"/>
          </w:tcPr>
          <w:p w:rsidR="002561BB" w:rsidRPr="00916896" w:rsidRDefault="002561BB" w:rsidP="003B0D9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561BB" w:rsidRPr="00916896" w:rsidRDefault="002561BB" w:rsidP="003B0D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16896">
              <w:rPr>
                <w:rFonts w:ascii="Times New Roman" w:hAnsi="Times New Roman"/>
                <w:b/>
                <w:sz w:val="16"/>
                <w:szCs w:val="16"/>
              </w:rPr>
              <w:t>TITOLI VALUTABILI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916896">
              <w:rPr>
                <w:rFonts w:ascii="Times New Roman" w:hAnsi="Times New Roman"/>
                <w:b/>
                <w:sz w:val="16"/>
                <w:szCs w:val="16"/>
              </w:rPr>
              <w:t>AUTOVALUTAZIONE DEL CANDIDATO</w:t>
            </w:r>
          </w:p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91689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Inserire i punti come da tabella </w:t>
            </w:r>
            <w:proofErr w:type="spellStart"/>
            <w:r w:rsidRPr="00916896">
              <w:rPr>
                <w:rFonts w:ascii="Times New Roman" w:hAnsi="Times New Roman"/>
                <w:b/>
                <w:i/>
                <w:sz w:val="16"/>
                <w:szCs w:val="16"/>
              </w:rPr>
              <w:t>dell”Avviso</w:t>
            </w:r>
            <w:proofErr w:type="spellEnd"/>
            <w:r w:rsidRPr="00916896">
              <w:rPr>
                <w:rFonts w:ascii="Times New Roman" w:hAnsi="Times New Roman"/>
                <w:b/>
                <w:i/>
                <w:sz w:val="16"/>
                <w:szCs w:val="16"/>
              </w:rPr>
              <w:t>” nella colonna punteggio assegnato</w:t>
            </w:r>
            <w:r w:rsidRPr="0091689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91689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PAGINA</w:t>
            </w:r>
            <w:r w:rsidRPr="00916896">
              <w:rPr>
                <w:rFonts w:ascii="Times New Roman" w:hAnsi="Times New Roman"/>
                <w:b/>
                <w:sz w:val="16"/>
                <w:szCs w:val="16"/>
              </w:rPr>
              <w:t xml:space="preserve"> DEL CURRICULUM DOVE REPERIRE L’INFORMAZIONE</w:t>
            </w: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916896">
              <w:rPr>
                <w:rFonts w:ascii="Times New Roman" w:hAnsi="Times New Roman"/>
                <w:b/>
                <w:sz w:val="16"/>
                <w:szCs w:val="16"/>
              </w:rPr>
              <w:t>PUNTEGGIO ASSEGNATO DALLA COMMISSIONE</w:t>
            </w:r>
          </w:p>
        </w:tc>
      </w:tr>
      <w:tr w:rsidR="002561BB" w:rsidRPr="00916896" w:rsidTr="003B0D9D">
        <w:trPr>
          <w:trHeight w:val="92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97305E" w:rsidRPr="0097305E" w:rsidRDefault="0097305E" w:rsidP="0097305E">
            <w:pPr>
              <w:pStyle w:val="TableParagraph"/>
              <w:spacing w:before="48" w:line="249" w:lineRule="auto"/>
              <w:ind w:left="24" w:right="94"/>
              <w:rPr>
                <w:rFonts w:ascii="Times New Roman" w:eastAsia="HG Mincho Light J" w:hAnsi="Times New Roman" w:cs="Times New Roman"/>
                <w:sz w:val="20"/>
                <w:szCs w:val="20"/>
                <w:lang w:eastAsia="it-IT"/>
              </w:rPr>
            </w:pPr>
            <w:r w:rsidRPr="0097305E">
              <w:rPr>
                <w:rFonts w:ascii="Times New Roman" w:eastAsia="HG Mincho Light J" w:hAnsi="Times New Roman" w:cs="Times New Roman"/>
                <w:sz w:val="20"/>
                <w:szCs w:val="20"/>
                <w:lang w:eastAsia="it-IT"/>
              </w:rPr>
              <w:t xml:space="preserve">Titolo di studio per l’accesso all’insegnamento della Classe di Concorso con voto superiore a 98/110 </w:t>
            </w:r>
          </w:p>
          <w:p w:rsidR="002561BB" w:rsidRPr="00916896" w:rsidRDefault="0097305E" w:rsidP="0097305E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305E">
              <w:rPr>
                <w:rFonts w:ascii="Times New Roman" w:hAnsi="Times New Roman"/>
                <w:sz w:val="20"/>
                <w:szCs w:val="20"/>
              </w:rPr>
              <w:t>In alternativa: Diploma con voto superiore a 53/60 per la classe di concorso B27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 xml:space="preserve">(10 </w:t>
            </w:r>
            <w:r w:rsidRPr="00916896">
              <w:rPr>
                <w:rFonts w:ascii="Times New Roman" w:hAnsi="Times New Roman"/>
                <w:spacing w:val="-2"/>
                <w:sz w:val="12"/>
                <w:szCs w:val="12"/>
              </w:rPr>
              <w:t>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92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97305E" w:rsidRPr="0097305E" w:rsidRDefault="0097305E" w:rsidP="0097305E">
            <w:pPr>
              <w:pStyle w:val="TableParagraph"/>
              <w:spacing w:before="48" w:line="249" w:lineRule="auto"/>
              <w:ind w:left="24" w:right="94"/>
              <w:rPr>
                <w:rFonts w:ascii="Times New Roman" w:eastAsia="HG Mincho Light J" w:hAnsi="Times New Roman" w:cs="Times New Roman"/>
                <w:sz w:val="20"/>
                <w:szCs w:val="20"/>
                <w:lang w:eastAsia="it-IT"/>
              </w:rPr>
            </w:pPr>
            <w:r w:rsidRPr="001761F7">
              <w:rPr>
                <w:rFonts w:ascii="Times New Roman" w:eastAsia="HG Mincho Light J" w:hAnsi="Times New Roman" w:cs="Times New Roman"/>
                <w:sz w:val="20"/>
                <w:szCs w:val="20"/>
                <w:lang w:eastAsia="it-IT"/>
              </w:rPr>
              <w:t>M</w:t>
            </w:r>
            <w:r w:rsidRPr="0097305E">
              <w:rPr>
                <w:rFonts w:ascii="Times New Roman" w:eastAsia="HG Mincho Light J" w:hAnsi="Times New Roman" w:cs="Times New Roman"/>
                <w:sz w:val="20"/>
                <w:szCs w:val="20"/>
                <w:lang w:eastAsia="it-IT"/>
              </w:rPr>
              <w:t>aster/ Specializzazione / Perfezionamento almeno annuali coerenti con il profilo richiesto.</w:t>
            </w:r>
          </w:p>
          <w:p w:rsidR="002561BB" w:rsidRPr="00916896" w:rsidRDefault="0097305E" w:rsidP="0097305E">
            <w:pPr>
              <w:pStyle w:val="TableParagraph"/>
              <w:spacing w:before="48" w:line="249" w:lineRule="auto"/>
              <w:ind w:left="24" w:right="94"/>
              <w:rPr>
                <w:rFonts w:ascii="Times New Roman" w:hAnsi="Times New Roman"/>
                <w:sz w:val="20"/>
                <w:szCs w:val="20"/>
              </w:rPr>
            </w:pPr>
            <w:r w:rsidRPr="0097305E">
              <w:rPr>
                <w:rFonts w:ascii="Times New Roman" w:eastAsia="HG Mincho Light J" w:hAnsi="Times New Roman" w:cs="Times New Roman"/>
                <w:sz w:val="20"/>
                <w:szCs w:val="20"/>
                <w:lang w:eastAsia="it-IT"/>
              </w:rPr>
              <w:t>Laurea per la classe di concorso B27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(4</w:t>
            </w:r>
            <w:r w:rsidRPr="00916896">
              <w:rPr>
                <w:rFonts w:ascii="Times New Roman" w:hAnsi="Times New Roman"/>
                <w:spacing w:val="-7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punti</w:t>
            </w:r>
            <w:r w:rsidRPr="00916896">
              <w:rPr>
                <w:rFonts w:ascii="Times New Roman" w:hAnsi="Times New Roman"/>
                <w:spacing w:val="-7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7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titolo</w:t>
            </w:r>
            <w:r w:rsidRPr="00916896">
              <w:rPr>
                <w:rFonts w:ascii="Times New Roman" w:hAnsi="Times New Roman"/>
                <w:spacing w:val="-7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sino</w:t>
            </w:r>
            <w:r w:rsidRPr="00916896">
              <w:rPr>
                <w:rFonts w:ascii="Times New Roman" w:hAnsi="Times New Roman"/>
                <w:spacing w:val="-7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ad</w:t>
            </w:r>
            <w:r w:rsidRPr="00916896">
              <w:rPr>
                <w:rFonts w:ascii="Times New Roman" w:hAnsi="Times New Roman"/>
                <w:spacing w:val="-7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un massimo di 12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50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Anni di servizio sulla disciplina scelta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ogni anno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sino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ad un massimo di 5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661"/>
        </w:trPr>
        <w:tc>
          <w:tcPr>
            <w:tcW w:w="416" w:type="dxa"/>
            <w:vAlign w:val="center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 xml:space="preserve">Anni di servizio nei CPIA </w:t>
            </w:r>
          </w:p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16896">
              <w:rPr>
                <w:rFonts w:ascii="Times New Roman" w:hAnsi="Times New Roman"/>
                <w:sz w:val="16"/>
                <w:szCs w:val="16"/>
              </w:rPr>
              <w:t>(in aggiunta al punto 3)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anno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sino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ad un massimo di 10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1219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 xml:space="preserve">Esperienze documentate di docenza in progetti PNRR, PON, POR, PNSD, FUTURA o in corsi universitari su tematiche coerenti con il profilo richiesto </w:t>
            </w:r>
            <w:r w:rsidRPr="00916896">
              <w:rPr>
                <w:rFonts w:ascii="Times New Roman" w:hAnsi="Times New Roman"/>
                <w:sz w:val="16"/>
                <w:szCs w:val="16"/>
              </w:rPr>
              <w:t>(anche in essere)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(5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punti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esperienza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sino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ad un massimo di 10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961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Corsi di formazione sulla dispersione scolastica di almeno 15 ore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(5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punti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corso di formazione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sino</w:t>
            </w:r>
            <w:r w:rsidRPr="00916896">
              <w:rPr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ad un massimo di 10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546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Attestato di lingu</w:t>
            </w:r>
            <w:r w:rsidR="00067172">
              <w:rPr>
                <w:rFonts w:ascii="Times New Roman" w:hAnsi="Times New Roman"/>
                <w:sz w:val="20"/>
                <w:szCs w:val="20"/>
              </w:rPr>
              <w:t>a straniera almeno di livello B2</w:t>
            </w:r>
            <w:r w:rsidR="00451559">
              <w:rPr>
                <w:rFonts w:ascii="Times New Roman" w:hAnsi="Times New Roman"/>
                <w:sz w:val="20"/>
                <w:szCs w:val="20"/>
              </w:rPr>
              <w:t xml:space="preserve"> riconosciuti dal MIM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(5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54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Abilitazione all’insegnamento della disciplina</w:t>
            </w:r>
          </w:p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16"/>
                <w:szCs w:val="16"/>
              </w:rPr>
              <w:t>(i docenti di ruolo devono assegnarsi 14 punti)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(14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54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pStyle w:val="TableParagraph"/>
              <w:spacing w:before="40" w:line="249" w:lineRule="auto"/>
              <w:ind w:left="24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916896">
              <w:rPr>
                <w:rFonts w:ascii="Times New Roman" w:hAnsi="Times New Roman" w:cs="Times New Roman"/>
                <w:sz w:val="20"/>
                <w:szCs w:val="20"/>
              </w:rPr>
              <w:t>CFU di cui all’art. 2 bis del Decreto legislativo 59/2017</w:t>
            </w:r>
          </w:p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16896">
              <w:rPr>
                <w:rFonts w:ascii="Times New Roman" w:hAnsi="Times New Roman"/>
                <w:sz w:val="16"/>
                <w:szCs w:val="16"/>
              </w:rPr>
              <w:t>( In alternativa al punto 8)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 punto ogni 6 CFU acquisiti)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108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Pubblicazione di monografie e/o articoli su riviste scientifiche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e/o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giornali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coerenti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con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il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profilo</w:t>
            </w:r>
            <w:r w:rsidRPr="0091689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richiesto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</w:t>
            </w:r>
            <w:r w:rsidRPr="00916896">
              <w:rPr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punto</w:t>
            </w:r>
            <w:r w:rsidRPr="00916896">
              <w:rPr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ogni</w:t>
            </w:r>
            <w:r w:rsidRPr="00916896">
              <w:rPr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 xml:space="preserve">pubblicazione sino ad un massimo di 5 </w:t>
            </w:r>
            <w:r w:rsidRPr="00916896">
              <w:rPr>
                <w:rFonts w:ascii="Times New Roman" w:hAnsi="Times New Roman"/>
                <w:spacing w:val="-2"/>
                <w:sz w:val="12"/>
                <w:szCs w:val="12"/>
              </w:rPr>
              <w:t>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550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 xml:space="preserve">Corso di formazione inerente il </w:t>
            </w:r>
            <w:proofErr w:type="spellStart"/>
            <w:r w:rsidRPr="00916896">
              <w:rPr>
                <w:rFonts w:ascii="Times New Roman" w:hAnsi="Times New Roman"/>
                <w:sz w:val="20"/>
                <w:szCs w:val="20"/>
              </w:rPr>
              <w:t>Coaching</w:t>
            </w:r>
            <w:proofErr w:type="spellEnd"/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(4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1271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>Certificazioni</w:t>
            </w:r>
            <w:r w:rsidRPr="009168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informatiche</w:t>
            </w:r>
            <w:r w:rsidRPr="009168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(ECDL,</w:t>
            </w:r>
            <w:r w:rsidRPr="009168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Microsoft,</w:t>
            </w:r>
            <w:r w:rsidRPr="009168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Cisco,</w:t>
            </w:r>
            <w:r w:rsidRPr="009168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 xml:space="preserve">ECDL, EIPASS, </w:t>
            </w:r>
            <w:r w:rsidRPr="00916896">
              <w:rPr>
                <w:rFonts w:ascii="Times New Roman" w:hAnsi="Times New Roman"/>
                <w:i/>
                <w:sz w:val="20"/>
                <w:szCs w:val="20"/>
              </w:rPr>
              <w:t>etc</w:t>
            </w:r>
            <w:r w:rsidRPr="0091689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</w:t>
            </w:r>
            <w:r w:rsidRPr="00916896">
              <w:rPr>
                <w:rFonts w:ascii="Times New Roman" w:hAnsi="Times New Roman"/>
                <w:spacing w:val="-10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punto</w:t>
            </w:r>
            <w:r w:rsidRPr="00916896">
              <w:rPr>
                <w:rFonts w:ascii="Times New Roman" w:hAnsi="Times New Roman"/>
                <w:spacing w:val="-10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per</w:t>
            </w:r>
            <w:r w:rsidRPr="00916896">
              <w:rPr>
                <w:rFonts w:ascii="Times New Roman" w:hAnsi="Times New Roman"/>
                <w:spacing w:val="-10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>ogni</w:t>
            </w:r>
            <w:r w:rsidRPr="00916896">
              <w:rPr>
                <w:rFonts w:ascii="Times New Roman" w:hAnsi="Times New Roman"/>
                <w:spacing w:val="-10"/>
                <w:sz w:val="12"/>
                <w:szCs w:val="12"/>
              </w:rPr>
              <w:t xml:space="preserve"> </w:t>
            </w:r>
            <w:r w:rsidRPr="00916896">
              <w:rPr>
                <w:rFonts w:ascii="Times New Roman" w:hAnsi="Times New Roman"/>
                <w:sz w:val="12"/>
                <w:szCs w:val="12"/>
              </w:rPr>
              <w:t xml:space="preserve">certificazione sino ad un massimo di 5 </w:t>
            </w:r>
            <w:r w:rsidRPr="00916896">
              <w:rPr>
                <w:rFonts w:ascii="Times New Roman" w:hAnsi="Times New Roman"/>
                <w:spacing w:val="-2"/>
                <w:sz w:val="12"/>
                <w:szCs w:val="12"/>
              </w:rPr>
              <w:t>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61BB" w:rsidRPr="00916896" w:rsidTr="003B0D9D">
        <w:trPr>
          <w:trHeight w:val="919"/>
        </w:trPr>
        <w:tc>
          <w:tcPr>
            <w:tcW w:w="416" w:type="dxa"/>
          </w:tcPr>
          <w:p w:rsidR="002561BB" w:rsidRPr="00916896" w:rsidRDefault="002561BB" w:rsidP="003B0D9D">
            <w:pPr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:rsidR="002561BB" w:rsidRPr="00916896" w:rsidRDefault="002561BB" w:rsidP="003B0D9D">
            <w:pPr>
              <w:pStyle w:val="TableParagraph"/>
              <w:spacing w:before="48" w:line="249" w:lineRule="auto"/>
              <w:ind w:left="24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916896">
              <w:rPr>
                <w:rFonts w:ascii="Times New Roman" w:hAnsi="Times New Roman" w:cs="Times New Roman"/>
                <w:sz w:val="20"/>
                <w:szCs w:val="20"/>
              </w:rPr>
              <w:t xml:space="preserve">Titolo di specializzazione Italiano L2 conseguito secondo il </w:t>
            </w:r>
          </w:p>
          <w:p w:rsidR="002561BB" w:rsidRPr="00916896" w:rsidRDefault="002561BB" w:rsidP="003B0D9D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16896">
              <w:rPr>
                <w:rFonts w:ascii="Times New Roman" w:hAnsi="Times New Roman"/>
                <w:sz w:val="20"/>
                <w:szCs w:val="20"/>
              </w:rPr>
              <w:t xml:space="preserve">decreto ministeriale 23 febbraio 2016, n. 92 e </w:t>
            </w:r>
            <w:proofErr w:type="spellStart"/>
            <w:r w:rsidRPr="00916896">
              <w:rPr>
                <w:rFonts w:ascii="Times New Roman" w:hAnsi="Times New Roman"/>
                <w:sz w:val="20"/>
                <w:szCs w:val="20"/>
              </w:rPr>
              <w:t>ss.mm.ii</w:t>
            </w:r>
            <w:proofErr w:type="spellEnd"/>
            <w:r w:rsidRPr="009168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16896">
              <w:rPr>
                <w:rFonts w:ascii="Times New Roman" w:hAnsi="Times New Roman"/>
                <w:sz w:val="12"/>
                <w:szCs w:val="12"/>
              </w:rPr>
              <w:t>(10 punti)</w:t>
            </w:r>
          </w:p>
        </w:tc>
        <w:tc>
          <w:tcPr>
            <w:tcW w:w="1701" w:type="dxa"/>
          </w:tcPr>
          <w:p w:rsidR="002561BB" w:rsidRPr="00916896" w:rsidRDefault="002561BB" w:rsidP="003B0D9D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2561BB" w:rsidRPr="00916896" w:rsidRDefault="002561BB" w:rsidP="003B0D9D">
            <w:pPr>
              <w:spacing w:line="0" w:lineRule="atLeast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561BB" w:rsidRPr="00916896" w:rsidRDefault="002561BB" w:rsidP="002561BB">
      <w:pPr>
        <w:rPr>
          <w:rFonts w:ascii="Times New Roman" w:hAnsi="Times New Roman"/>
        </w:rPr>
      </w:pPr>
      <w:r w:rsidRPr="00916896">
        <w:rPr>
          <w:rFonts w:ascii="Times New Roman" w:hAnsi="Times New Roman"/>
        </w:rPr>
        <w:br w:type="textWrapping" w:clear="all"/>
        <w:t>DATA________________</w:t>
      </w:r>
    </w:p>
    <w:p w:rsidR="002561BB" w:rsidRPr="00916896" w:rsidRDefault="002561BB" w:rsidP="002561BB">
      <w:pPr>
        <w:rPr>
          <w:rFonts w:ascii="Times New Roman" w:hAnsi="Times New Roman"/>
        </w:rPr>
      </w:pPr>
    </w:p>
    <w:p w:rsidR="002561BB" w:rsidRPr="00916896" w:rsidRDefault="002561BB" w:rsidP="002561BB">
      <w:pPr>
        <w:rPr>
          <w:rFonts w:ascii="Times New Roman" w:hAnsi="Times New Roman"/>
        </w:rPr>
      </w:pPr>
      <w:r w:rsidRPr="00916896">
        <w:rPr>
          <w:rFonts w:ascii="Times New Roman" w:hAnsi="Times New Roman"/>
        </w:rPr>
        <w:t>Firma del candidato/a______________________________</w:t>
      </w:r>
    </w:p>
    <w:p w:rsidR="002561BB" w:rsidRPr="00916896" w:rsidRDefault="002561BB" w:rsidP="002561BB">
      <w:pPr>
        <w:rPr>
          <w:rFonts w:ascii="Times New Roman" w:hAnsi="Times New Roman"/>
        </w:rPr>
      </w:pPr>
      <w:r w:rsidRPr="0091689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EB3B" wp14:editId="70330D59">
                <wp:simplePos x="0" y="0"/>
                <wp:positionH relativeFrom="column">
                  <wp:posOffset>151448</wp:posOffset>
                </wp:positionH>
                <wp:positionV relativeFrom="paragraph">
                  <wp:posOffset>175260</wp:posOffset>
                </wp:positionV>
                <wp:extent cx="5989320" cy="1228725"/>
                <wp:effectExtent l="0" t="0" r="1143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1BB" w:rsidRDefault="002561BB" w:rsidP="002561BB">
                            <w:r>
                              <w:t>RISERVATO ALL’UFFICIO:</w:t>
                            </w:r>
                          </w:p>
                          <w:p w:rsidR="002561BB" w:rsidRDefault="002561BB" w:rsidP="002561BB">
                            <w:r>
                              <w:t>I COMMISSARI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EB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.95pt;margin-top:13.8pt;width:471.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">
                <v:textbox>
                  <w:txbxContent>
                    <w:p w:rsidR="002561BB" w:rsidRDefault="002561BB" w:rsidP="002561BB">
                      <w:r>
                        <w:t>RISERVATO ALL’UFFICIO:</w:t>
                      </w:r>
                    </w:p>
                    <w:p w:rsidR="002561BB" w:rsidRDefault="002561BB" w:rsidP="002561BB">
                      <w:r>
                        <w:t>I COMMISSARI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61BB" w:rsidRPr="00916896" w:rsidSect="00267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709" w:left="1134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2F" w:rsidRDefault="00C20D2F" w:rsidP="00E835F0">
      <w:r>
        <w:separator/>
      </w:r>
    </w:p>
  </w:endnote>
  <w:endnote w:type="continuationSeparator" w:id="0">
    <w:p w:rsidR="00C20D2F" w:rsidRDefault="00C20D2F" w:rsidP="00E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959" w:type="dxa"/>
      <w:tblInd w:w="-30" w:type="dxa"/>
      <w:tblBorders>
        <w:top w:val="threeDEmboss" w:sz="12" w:space="0" w:color="F4B083" w:themeColor="accent2" w:themeTint="99"/>
        <w:left w:val="threeDEmboss" w:sz="12" w:space="0" w:color="F4B083" w:themeColor="accent2" w:themeTint="99"/>
        <w:bottom w:val="threeDEngrave" w:sz="12" w:space="0" w:color="F4B083" w:themeColor="accent2" w:themeTint="99"/>
        <w:right w:val="threeDEngrave" w:sz="12" w:space="0" w:color="F4B083" w:themeColor="accent2" w:themeTint="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9"/>
    </w:tblGrid>
    <w:tr w:rsidR="0021769E" w:rsidRPr="00980895" w:rsidTr="0021769E">
      <w:trPr>
        <w:trHeight w:val="227"/>
      </w:trPr>
      <w:tc>
        <w:tcPr>
          <w:tcW w:w="9959" w:type="dxa"/>
        </w:tcPr>
        <w:p w:rsidR="0021769E" w:rsidRPr="00980895" w:rsidRDefault="0021769E" w:rsidP="0021769E">
          <w:pPr>
            <w:tabs>
              <w:tab w:val="left" w:pos="1515"/>
            </w:tabs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Via Marconi 11/F- Località </w:t>
          </w:r>
          <w:proofErr w:type="spellStart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>Pontecimato</w:t>
          </w:r>
          <w:proofErr w:type="spellEnd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 – 54033 Carrara (MS)</w:t>
          </w:r>
        </w:p>
      </w:tc>
    </w:tr>
    <w:tr w:rsidR="0021769E" w:rsidRPr="00980895" w:rsidTr="0021769E">
      <w:trPr>
        <w:trHeight w:val="227"/>
      </w:trPr>
      <w:tc>
        <w:tcPr>
          <w:tcW w:w="9959" w:type="dxa"/>
        </w:tcPr>
        <w:p w:rsidR="0021769E" w:rsidRPr="00980895" w:rsidRDefault="0021769E" w:rsidP="0021769E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  <w:t xml:space="preserve">Cod. </w:t>
          </w:r>
          <w:proofErr w:type="spellStart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  <w:t>Mecc</w:t>
          </w:r>
          <w:proofErr w:type="spellEnd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  <w:t>. MSMM048009 - C.F. 92041070456</w:t>
          </w:r>
        </w:p>
      </w:tc>
    </w:tr>
    <w:tr w:rsidR="0021769E" w:rsidRPr="00980895" w:rsidTr="0021769E">
      <w:trPr>
        <w:trHeight w:val="219"/>
      </w:trPr>
      <w:tc>
        <w:tcPr>
          <w:tcW w:w="9959" w:type="dxa"/>
        </w:tcPr>
        <w:p w:rsidR="0021769E" w:rsidRPr="00980895" w:rsidRDefault="0021769E" w:rsidP="0021769E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codice univoco UFBLZ2 </w:t>
          </w:r>
          <w:proofErr w:type="spellStart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>Tel</w:t>
          </w:r>
          <w:proofErr w:type="spellEnd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 0585/840073</w:t>
          </w:r>
        </w:p>
      </w:tc>
    </w:tr>
    <w:tr w:rsidR="0021769E" w:rsidRPr="00980895" w:rsidTr="0021769E">
      <w:trPr>
        <w:trHeight w:val="227"/>
      </w:trPr>
      <w:tc>
        <w:tcPr>
          <w:tcW w:w="9959" w:type="dxa"/>
        </w:tcPr>
        <w:p w:rsidR="0021769E" w:rsidRPr="00980895" w:rsidRDefault="0021769E" w:rsidP="0021769E">
          <w:pPr>
            <w:jc w:val="center"/>
            <w:rPr>
              <w:rStyle w:val="Collegamentoipertestuale"/>
              <w:rFonts w:ascii="Times New Roman" w:hAnsi="Times New Roman"/>
              <w:i/>
              <w:sz w:val="18"/>
              <w:szCs w:val="18"/>
              <w:lang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PEO: </w:t>
          </w:r>
          <w:hyperlink r:id="rId1" w:history="1">
            <w:r w:rsidRPr="00980895">
              <w:rPr>
                <w:rStyle w:val="Collegamentoipertestuale"/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msmm048009@istruzione.it</w:t>
            </w:r>
          </w:hyperlink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  PEC: </w:t>
          </w:r>
          <w:hyperlink r:id="rId2" w:history="1">
            <w:r w:rsidRPr="00980895">
              <w:rPr>
                <w:rStyle w:val="Collegamentoipertestuale"/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msmm048009@pec.istruzione.it</w:t>
            </w:r>
          </w:hyperlink>
        </w:p>
      </w:tc>
    </w:tr>
    <w:tr w:rsidR="0021769E" w:rsidRPr="003E6AD6" w:rsidTr="0021769E">
      <w:trPr>
        <w:trHeight w:val="219"/>
      </w:trPr>
      <w:tc>
        <w:tcPr>
          <w:tcW w:w="9959" w:type="dxa"/>
        </w:tcPr>
        <w:p w:rsidR="0021769E" w:rsidRPr="003E6AD6" w:rsidRDefault="00C20D2F" w:rsidP="0021769E">
          <w:pPr>
            <w:pStyle w:val="Default"/>
            <w:jc w:val="center"/>
            <w:rPr>
              <w:i/>
              <w:color w:val="333399"/>
              <w:sz w:val="18"/>
              <w:szCs w:val="18"/>
            </w:rPr>
          </w:pPr>
          <w:hyperlink r:id="rId3" w:history="1">
            <w:r w:rsidR="0021769E" w:rsidRPr="00980895">
              <w:rPr>
                <w:rStyle w:val="Collegamentoipertestuale"/>
                <w:i/>
                <w:sz w:val="18"/>
                <w:szCs w:val="18"/>
              </w:rPr>
              <w:t>https://cpiamassacarrara.it/</w:t>
            </w:r>
          </w:hyperlink>
        </w:p>
      </w:tc>
    </w:tr>
  </w:tbl>
  <w:p w:rsidR="0047641E" w:rsidRDefault="00267F5D">
    <w:pPr>
      <w:pStyle w:val="Pidipagina"/>
    </w:pPr>
    <w:r>
      <w:rPr>
        <w:noProof/>
      </w:rPr>
      <w:drawing>
        <wp:anchor distT="0" distB="0" distL="0" distR="0" simplePos="0" relativeHeight="251674624" behindDoc="1" locked="0" layoutInCell="1" allowOverlap="1" wp14:anchorId="6D6A101E" wp14:editId="18F94942">
          <wp:simplePos x="0" y="0"/>
          <wp:positionH relativeFrom="page">
            <wp:posOffset>717427</wp:posOffset>
          </wp:positionH>
          <wp:positionV relativeFrom="page">
            <wp:posOffset>9329844</wp:posOffset>
          </wp:positionV>
          <wp:extent cx="6310312" cy="374632"/>
          <wp:effectExtent l="0" t="0" r="0" b="6985"/>
          <wp:wrapTopAndBottom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10312" cy="37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923" w:type="dxa"/>
      <w:tblInd w:w="-30" w:type="dxa"/>
      <w:tblBorders>
        <w:top w:val="threeDEmboss" w:sz="12" w:space="0" w:color="F4B083" w:themeColor="accent2" w:themeTint="99"/>
        <w:left w:val="threeDEmboss" w:sz="12" w:space="0" w:color="F4B083" w:themeColor="accent2" w:themeTint="99"/>
        <w:bottom w:val="threeDEngrave" w:sz="12" w:space="0" w:color="F4B083" w:themeColor="accent2" w:themeTint="99"/>
        <w:right w:val="threeDEngrave" w:sz="12" w:space="0" w:color="F4B083" w:themeColor="accent2" w:themeTint="99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23"/>
    </w:tblGrid>
    <w:tr w:rsidR="00A20AEC" w:rsidRPr="00980895" w:rsidTr="00CD5926">
      <w:tc>
        <w:tcPr>
          <w:tcW w:w="9923" w:type="dxa"/>
        </w:tcPr>
        <w:p w:rsidR="00A20AEC" w:rsidRPr="00980895" w:rsidRDefault="00A20AEC" w:rsidP="00CD5926">
          <w:pPr>
            <w:tabs>
              <w:tab w:val="left" w:pos="1515"/>
            </w:tabs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Via Marconi 11/F- Località </w:t>
          </w:r>
          <w:proofErr w:type="spellStart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>Pontecimato</w:t>
          </w:r>
          <w:proofErr w:type="spellEnd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 – 54033 Carrara (MS)</w:t>
          </w:r>
        </w:p>
      </w:tc>
    </w:tr>
    <w:tr w:rsidR="00A20AEC" w:rsidRPr="00980895" w:rsidTr="00CD5926">
      <w:tc>
        <w:tcPr>
          <w:tcW w:w="9923" w:type="dxa"/>
        </w:tcPr>
        <w:p w:rsidR="00A20AEC" w:rsidRPr="00980895" w:rsidRDefault="00A20AEC" w:rsidP="00CD5926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  <w:t xml:space="preserve">Cod. </w:t>
          </w:r>
          <w:proofErr w:type="spellStart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  <w:t>Mecc</w:t>
          </w:r>
          <w:proofErr w:type="spellEnd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val="en-US" w:eastAsia="ar-SA"/>
            </w:rPr>
            <w:t>. MSMM048009 - C.F. 92041070456</w:t>
          </w:r>
        </w:p>
      </w:tc>
    </w:tr>
    <w:tr w:rsidR="00A20AEC" w:rsidRPr="00980895" w:rsidTr="00CD5926">
      <w:tc>
        <w:tcPr>
          <w:tcW w:w="9923" w:type="dxa"/>
        </w:tcPr>
        <w:p w:rsidR="00A20AEC" w:rsidRPr="00980895" w:rsidRDefault="00A20AEC" w:rsidP="00CD5926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codice univoco UFBLZ2 </w:t>
          </w:r>
          <w:proofErr w:type="spellStart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>Tel</w:t>
          </w:r>
          <w:proofErr w:type="spellEnd"/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 0585/840073</w:t>
          </w:r>
        </w:p>
      </w:tc>
    </w:tr>
    <w:tr w:rsidR="00A20AEC" w:rsidRPr="00980895" w:rsidTr="00CD5926">
      <w:tc>
        <w:tcPr>
          <w:tcW w:w="9923" w:type="dxa"/>
        </w:tcPr>
        <w:p w:rsidR="00A20AEC" w:rsidRPr="00980895" w:rsidRDefault="00A20AEC" w:rsidP="00CD5926">
          <w:pPr>
            <w:jc w:val="center"/>
            <w:rPr>
              <w:rStyle w:val="Collegamentoipertestuale"/>
              <w:rFonts w:ascii="Times New Roman" w:hAnsi="Times New Roman"/>
              <w:i/>
              <w:sz w:val="18"/>
              <w:szCs w:val="18"/>
              <w:lang w:eastAsia="ar-SA"/>
            </w:rPr>
          </w:pPr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PEO: </w:t>
          </w:r>
          <w:hyperlink r:id="rId1" w:history="1">
            <w:r w:rsidRPr="00980895">
              <w:rPr>
                <w:rStyle w:val="Collegamentoipertestuale"/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msmm048009@istruzione.it</w:t>
            </w:r>
          </w:hyperlink>
          <w:r w:rsidRPr="00980895">
            <w:rPr>
              <w:rFonts w:ascii="Times New Roman" w:eastAsia="Times New Roman" w:hAnsi="Times New Roman"/>
              <w:i/>
              <w:sz w:val="18"/>
              <w:szCs w:val="18"/>
              <w:lang w:eastAsia="ar-SA"/>
            </w:rPr>
            <w:t xml:space="preserve">  PEC: </w:t>
          </w:r>
          <w:hyperlink r:id="rId2" w:history="1">
            <w:r w:rsidRPr="00980895">
              <w:rPr>
                <w:rStyle w:val="Collegamentoipertestuale"/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msmm048009@pec.istruzione.it</w:t>
            </w:r>
          </w:hyperlink>
        </w:p>
      </w:tc>
    </w:tr>
    <w:tr w:rsidR="00A20AEC" w:rsidRPr="003E6AD6" w:rsidTr="00CD5926">
      <w:tc>
        <w:tcPr>
          <w:tcW w:w="9923" w:type="dxa"/>
        </w:tcPr>
        <w:p w:rsidR="00A20AEC" w:rsidRPr="003E6AD6" w:rsidRDefault="00C20D2F" w:rsidP="00CD5926">
          <w:pPr>
            <w:pStyle w:val="Default"/>
            <w:jc w:val="center"/>
            <w:rPr>
              <w:i/>
              <w:color w:val="333399"/>
              <w:sz w:val="18"/>
              <w:szCs w:val="18"/>
            </w:rPr>
          </w:pPr>
          <w:hyperlink r:id="rId3" w:history="1">
            <w:r w:rsidR="00A20AEC" w:rsidRPr="00980895">
              <w:rPr>
                <w:rStyle w:val="Collegamentoipertestuale"/>
                <w:i/>
                <w:sz w:val="18"/>
                <w:szCs w:val="18"/>
              </w:rPr>
              <w:t>https://cpiamassacarrara.it/</w:t>
            </w:r>
          </w:hyperlink>
        </w:p>
      </w:tc>
    </w:tr>
  </w:tbl>
  <w:p w:rsidR="002B6237" w:rsidRPr="003E6AD6" w:rsidRDefault="00A20AEC" w:rsidP="00003B47">
    <w:pPr>
      <w:pStyle w:val="Default"/>
      <w:ind w:right="-1"/>
      <w:jc w:val="center"/>
      <w:rPr>
        <w:i/>
        <w:color w:val="333399"/>
        <w:sz w:val="18"/>
        <w:szCs w:val="18"/>
      </w:rPr>
    </w:pPr>
    <w:r>
      <w:rPr>
        <w:noProof/>
      </w:rPr>
      <w:drawing>
        <wp:anchor distT="0" distB="0" distL="0" distR="0" simplePos="0" relativeHeight="251670528" behindDoc="1" locked="0" layoutInCell="1" allowOverlap="1" wp14:anchorId="541D82A3" wp14:editId="0B299510">
          <wp:simplePos x="0" y="0"/>
          <wp:positionH relativeFrom="page">
            <wp:posOffset>712692</wp:posOffset>
          </wp:positionH>
          <wp:positionV relativeFrom="page">
            <wp:posOffset>9424405</wp:posOffset>
          </wp:positionV>
          <wp:extent cx="6310312" cy="374632"/>
          <wp:effectExtent l="0" t="0" r="0" b="6985"/>
          <wp:wrapTopAndBottom/>
          <wp:docPr id="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10312" cy="37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2F" w:rsidRDefault="00C20D2F" w:rsidP="00E835F0">
      <w:r>
        <w:separator/>
      </w:r>
    </w:p>
  </w:footnote>
  <w:footnote w:type="continuationSeparator" w:id="0">
    <w:p w:rsidR="00C20D2F" w:rsidRDefault="00C20D2F" w:rsidP="00E8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923" w:type="dxa"/>
      <w:tblInd w:w="-30" w:type="dxa"/>
      <w:tblBorders>
        <w:top w:val="threeDEmboss" w:sz="12" w:space="0" w:color="F4B083" w:themeColor="accent2" w:themeTint="99"/>
        <w:left w:val="threeDEmboss" w:sz="12" w:space="0" w:color="F4B083" w:themeColor="accent2" w:themeTint="99"/>
        <w:bottom w:val="threeDEngrave" w:sz="12" w:space="0" w:color="F4B083" w:themeColor="accent2" w:themeTint="99"/>
        <w:right w:val="threeDEngrave" w:sz="12" w:space="0" w:color="F4B083" w:themeColor="accent2" w:themeTint="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5"/>
      <w:gridCol w:w="6013"/>
      <w:gridCol w:w="1955"/>
    </w:tblGrid>
    <w:tr w:rsidR="0021769E" w:rsidTr="004B6505">
      <w:trPr>
        <w:trHeight w:val="1412"/>
      </w:trPr>
      <w:tc>
        <w:tcPr>
          <w:tcW w:w="1955" w:type="dxa"/>
        </w:tcPr>
        <w:p w:rsidR="0021769E" w:rsidRDefault="0021769E" w:rsidP="0021769E">
          <w:pPr>
            <w:tabs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lang w:eastAsia="ar-SA"/>
            </w:rPr>
          </w:pPr>
          <w:r w:rsidRPr="00493423">
            <w:rPr>
              <w:rFonts w:ascii="Verdana" w:hAnsi="Verdana"/>
              <w:b/>
              <w:noProof/>
              <w:color w:val="333399"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7AF9AD70" wp14:editId="577F924E">
                <wp:simplePos x="0" y="0"/>
                <wp:positionH relativeFrom="column">
                  <wp:posOffset>197485</wp:posOffset>
                </wp:positionH>
                <wp:positionV relativeFrom="paragraph">
                  <wp:posOffset>167005</wp:posOffset>
                </wp:positionV>
                <wp:extent cx="632460" cy="530225"/>
                <wp:effectExtent l="0" t="0" r="0" b="3175"/>
                <wp:wrapTight wrapText="bothSides">
                  <wp:wrapPolygon edited="0">
                    <wp:start x="0" y="0"/>
                    <wp:lineTo x="0" y="20953"/>
                    <wp:lineTo x="20819" y="20953"/>
                    <wp:lineTo x="20819" y="0"/>
                    <wp:lineTo x="0" y="0"/>
                  </wp:wrapPolygon>
                </wp:wrapTight>
                <wp:docPr id="37" name="Immagine 37" descr="C:\Users\Stefania\Pictures\Cattura 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Stefania\Pictures\Cattura 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3" w:type="dxa"/>
        </w:tcPr>
        <w:p w:rsidR="0021769E" w:rsidRDefault="0021769E" w:rsidP="0021769E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</w:p>
        <w:p w:rsidR="0021769E" w:rsidRPr="0083522C" w:rsidRDefault="0021769E" w:rsidP="0021769E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  <w:r w:rsidRPr="0083522C">
            <w:rPr>
              <w:rFonts w:ascii="Times New Roman" w:eastAsia="Times New Roman" w:hAnsi="Times New Roman"/>
              <w:b/>
              <w:i/>
              <w:lang w:eastAsia="ar-SA"/>
            </w:rPr>
            <w:t xml:space="preserve">CENTRO PROVINCIALE ISTRUZIONE ADULTI </w:t>
          </w:r>
        </w:p>
        <w:p w:rsidR="0021769E" w:rsidRPr="0083522C" w:rsidRDefault="0021769E" w:rsidP="0021769E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  <w:r w:rsidRPr="0083522C">
            <w:rPr>
              <w:rFonts w:ascii="Times New Roman" w:eastAsia="Times New Roman" w:hAnsi="Times New Roman"/>
              <w:b/>
              <w:i/>
              <w:lang w:eastAsia="ar-SA"/>
            </w:rPr>
            <w:t>DI</w:t>
          </w:r>
        </w:p>
        <w:p w:rsidR="0021769E" w:rsidRDefault="0021769E" w:rsidP="0021769E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  <w:r w:rsidRPr="0083522C">
            <w:rPr>
              <w:rFonts w:ascii="Times New Roman" w:eastAsia="Times New Roman" w:hAnsi="Times New Roman"/>
              <w:b/>
              <w:i/>
              <w:lang w:eastAsia="ar-SA"/>
            </w:rPr>
            <w:t>MASSA CARRARA</w:t>
          </w:r>
        </w:p>
        <w:p w:rsidR="0021769E" w:rsidRPr="00210690" w:rsidRDefault="0021769E" w:rsidP="0021769E">
          <w:pPr>
            <w:tabs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i/>
              <w:lang w:eastAsia="ar-SA"/>
            </w:rPr>
          </w:pPr>
        </w:p>
      </w:tc>
      <w:tc>
        <w:tcPr>
          <w:tcW w:w="1955" w:type="dxa"/>
        </w:tcPr>
        <w:p w:rsidR="0021769E" w:rsidRPr="002B2A8D" w:rsidRDefault="0021769E" w:rsidP="0021769E">
          <w:pPr>
            <w:widowControl/>
            <w:suppressAutoHyphens w:val="0"/>
            <w:rPr>
              <w:rFonts w:ascii="Times New Roman" w:eastAsia="Times New Roman" w:hAnsi="Times New Roman"/>
              <w:color w:val="0000FF"/>
              <w:sz w:val="20"/>
              <w:szCs w:val="20"/>
              <w:u w:val="single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41C9479" wp14:editId="6778D380">
                <wp:simplePos x="0" y="0"/>
                <wp:positionH relativeFrom="column">
                  <wp:posOffset>-33867</wp:posOffset>
                </wp:positionH>
                <wp:positionV relativeFrom="paragraph">
                  <wp:posOffset>244052</wp:posOffset>
                </wp:positionV>
                <wp:extent cx="1147234" cy="399404"/>
                <wp:effectExtent l="0" t="0" r="0" b="1270"/>
                <wp:wrapNone/>
                <wp:docPr id="38" name="Immagine 38" descr="Logo MIM – ISTITUTO OMNICOMPRENSIVO CITTA' SANT'ANG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MIM – ISTITUTO OMNICOMPRENSIVO CITTA' SANT'ANG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260" cy="41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</w:tc>
    </w:tr>
  </w:tbl>
  <w:p w:rsidR="00B6395F" w:rsidRPr="00543B3E" w:rsidRDefault="00267F5D" w:rsidP="00543B3E">
    <w:pPr>
      <w:pStyle w:val="Intestazione"/>
    </w:pPr>
    <w:r>
      <w:rPr>
        <w:noProof/>
      </w:rPr>
      <w:drawing>
        <wp:anchor distT="0" distB="0" distL="0" distR="0" simplePos="0" relativeHeight="251672576" behindDoc="1" locked="0" layoutInCell="1" allowOverlap="1" wp14:anchorId="5EB61142" wp14:editId="09C0EBDE">
          <wp:simplePos x="0" y="0"/>
          <wp:positionH relativeFrom="page">
            <wp:posOffset>720090</wp:posOffset>
          </wp:positionH>
          <wp:positionV relativeFrom="page">
            <wp:posOffset>1043940</wp:posOffset>
          </wp:positionV>
          <wp:extent cx="6319520" cy="374631"/>
          <wp:effectExtent l="0" t="0" r="0" b="698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35261" cy="381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923" w:type="dxa"/>
      <w:tblInd w:w="-30" w:type="dxa"/>
      <w:tblBorders>
        <w:top w:val="threeDEmboss" w:sz="12" w:space="0" w:color="F4B083" w:themeColor="accent2" w:themeTint="99"/>
        <w:left w:val="threeDEmboss" w:sz="12" w:space="0" w:color="F4B083" w:themeColor="accent2" w:themeTint="99"/>
        <w:bottom w:val="threeDEngrave" w:sz="12" w:space="0" w:color="F4B083" w:themeColor="accent2" w:themeTint="99"/>
        <w:right w:val="threeDEngrave" w:sz="12" w:space="0" w:color="F4B083" w:themeColor="accent2" w:themeTint="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5"/>
      <w:gridCol w:w="6013"/>
      <w:gridCol w:w="1955"/>
    </w:tblGrid>
    <w:tr w:rsidR="006B6D84" w:rsidTr="000E3C32">
      <w:trPr>
        <w:trHeight w:val="1070"/>
      </w:trPr>
      <w:tc>
        <w:tcPr>
          <w:tcW w:w="1955" w:type="dxa"/>
        </w:tcPr>
        <w:p w:rsidR="006B6D84" w:rsidRDefault="006B6D84" w:rsidP="006B6D84">
          <w:pPr>
            <w:tabs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lang w:eastAsia="ar-SA"/>
            </w:rPr>
          </w:pPr>
          <w:r w:rsidRPr="00493423">
            <w:rPr>
              <w:rFonts w:ascii="Verdana" w:hAnsi="Verdana"/>
              <w:b/>
              <w:noProof/>
              <w:color w:val="333399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67EECDFD" wp14:editId="4F616117">
                <wp:simplePos x="0" y="0"/>
                <wp:positionH relativeFrom="column">
                  <wp:posOffset>197485</wp:posOffset>
                </wp:positionH>
                <wp:positionV relativeFrom="paragraph">
                  <wp:posOffset>167005</wp:posOffset>
                </wp:positionV>
                <wp:extent cx="632460" cy="530225"/>
                <wp:effectExtent l="0" t="0" r="0" b="3175"/>
                <wp:wrapTight wrapText="bothSides">
                  <wp:wrapPolygon edited="0">
                    <wp:start x="0" y="0"/>
                    <wp:lineTo x="0" y="20953"/>
                    <wp:lineTo x="20819" y="20953"/>
                    <wp:lineTo x="20819" y="0"/>
                    <wp:lineTo x="0" y="0"/>
                  </wp:wrapPolygon>
                </wp:wrapTight>
                <wp:docPr id="39" name="Immagine 39" descr="C:\Users\Stefania\Pictures\Cattura 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Stefania\Pictures\Cattura 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3" w:type="dxa"/>
        </w:tcPr>
        <w:p w:rsidR="006B6D84" w:rsidRDefault="006B6D84" w:rsidP="006B6D84">
          <w:pPr>
            <w:tabs>
              <w:tab w:val="left" w:pos="1755"/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i/>
              <w:lang w:eastAsia="ar-SA"/>
            </w:rPr>
          </w:pPr>
          <w:r>
            <w:rPr>
              <w:rFonts w:ascii="Times New Roman" w:eastAsia="Times New Roman" w:hAnsi="Times New Roman"/>
              <w:b/>
              <w:i/>
              <w:lang w:eastAsia="ar-SA"/>
            </w:rPr>
            <w:tab/>
          </w:r>
          <w:r>
            <w:rPr>
              <w:rFonts w:ascii="Times New Roman" w:eastAsia="Times New Roman" w:hAnsi="Times New Roman"/>
              <w:b/>
              <w:i/>
              <w:lang w:eastAsia="ar-SA"/>
            </w:rPr>
            <w:tab/>
          </w:r>
        </w:p>
        <w:p w:rsidR="006B6D84" w:rsidRPr="0083522C" w:rsidRDefault="006B6D84" w:rsidP="006B6D84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  <w:r w:rsidRPr="0083522C">
            <w:rPr>
              <w:rFonts w:ascii="Times New Roman" w:eastAsia="Times New Roman" w:hAnsi="Times New Roman"/>
              <w:b/>
              <w:i/>
              <w:lang w:eastAsia="ar-SA"/>
            </w:rPr>
            <w:t xml:space="preserve">CENTRO PROVINCIALE ISTRUZIONE ADULTI </w:t>
          </w:r>
        </w:p>
        <w:p w:rsidR="006B6D84" w:rsidRPr="0083522C" w:rsidRDefault="006B6D84" w:rsidP="006B6D84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  <w:r w:rsidRPr="0083522C">
            <w:rPr>
              <w:rFonts w:ascii="Times New Roman" w:eastAsia="Times New Roman" w:hAnsi="Times New Roman"/>
              <w:b/>
              <w:i/>
              <w:lang w:eastAsia="ar-SA"/>
            </w:rPr>
            <w:t>DI</w:t>
          </w:r>
        </w:p>
        <w:p w:rsidR="006B6D84" w:rsidRDefault="006B6D84" w:rsidP="006B6D84">
          <w:pPr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/>
              <w:b/>
              <w:i/>
              <w:lang w:eastAsia="ar-SA"/>
            </w:rPr>
          </w:pPr>
          <w:r w:rsidRPr="0083522C">
            <w:rPr>
              <w:rFonts w:ascii="Times New Roman" w:eastAsia="Times New Roman" w:hAnsi="Times New Roman"/>
              <w:b/>
              <w:i/>
              <w:lang w:eastAsia="ar-SA"/>
            </w:rPr>
            <w:t>MASSA CARRARA</w:t>
          </w:r>
        </w:p>
        <w:p w:rsidR="006B6D84" w:rsidRPr="00210690" w:rsidRDefault="006B6D84" w:rsidP="006B6D84">
          <w:pPr>
            <w:tabs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i/>
              <w:lang w:eastAsia="ar-SA"/>
            </w:rPr>
          </w:pPr>
        </w:p>
      </w:tc>
      <w:tc>
        <w:tcPr>
          <w:tcW w:w="1955" w:type="dxa"/>
        </w:tcPr>
        <w:p w:rsidR="006B6D84" w:rsidRPr="002B2A8D" w:rsidRDefault="006B6D84" w:rsidP="006B6D84">
          <w:pPr>
            <w:widowControl/>
            <w:suppressAutoHyphens w:val="0"/>
            <w:rPr>
              <w:rFonts w:ascii="Times New Roman" w:eastAsia="Times New Roman" w:hAnsi="Times New Roman"/>
              <w:color w:val="0000FF"/>
              <w:sz w:val="20"/>
              <w:szCs w:val="20"/>
              <w:u w:val="single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65D684B2" wp14:editId="71AD9C98">
                <wp:simplePos x="0" y="0"/>
                <wp:positionH relativeFrom="column">
                  <wp:posOffset>-33867</wp:posOffset>
                </wp:positionH>
                <wp:positionV relativeFrom="paragraph">
                  <wp:posOffset>244052</wp:posOffset>
                </wp:positionV>
                <wp:extent cx="1147234" cy="399404"/>
                <wp:effectExtent l="0" t="0" r="0" b="1270"/>
                <wp:wrapNone/>
                <wp:docPr id="40" name="Immagine 40" descr="Logo MIM – ISTITUTO OMNICOMPRENSIVO CITTA' SANT'ANG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MIM – ISTITUTO OMNICOMPRENSIVO CITTA' SANT'ANG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260" cy="41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</w:tc>
    </w:tr>
  </w:tbl>
  <w:p w:rsidR="00B510F4" w:rsidRDefault="006B6D84">
    <w:pPr>
      <w:pStyle w:val="Intestazione"/>
    </w:pPr>
    <w:r>
      <w:rPr>
        <w:noProof/>
      </w:rPr>
      <w:drawing>
        <wp:anchor distT="0" distB="0" distL="0" distR="0" simplePos="0" relativeHeight="251665408" behindDoc="1" locked="0" layoutInCell="1" allowOverlap="1" wp14:anchorId="773DD43F" wp14:editId="1A046BCD">
          <wp:simplePos x="0" y="0"/>
          <wp:positionH relativeFrom="page">
            <wp:posOffset>709614</wp:posOffset>
          </wp:positionH>
          <wp:positionV relativeFrom="page">
            <wp:posOffset>1052513</wp:posOffset>
          </wp:positionV>
          <wp:extent cx="6319520" cy="374631"/>
          <wp:effectExtent l="0" t="0" r="0" b="698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35261" cy="381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4CB9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A43327"/>
    <w:multiLevelType w:val="hybridMultilevel"/>
    <w:tmpl w:val="4AA060B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22BB4"/>
    <w:multiLevelType w:val="hybridMultilevel"/>
    <w:tmpl w:val="A928F97C"/>
    <w:lvl w:ilvl="0" w:tplc="D6C2659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2E3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4E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A3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4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2D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94567"/>
    <w:multiLevelType w:val="hybridMultilevel"/>
    <w:tmpl w:val="C974ED4C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70B8A"/>
    <w:multiLevelType w:val="hybridMultilevel"/>
    <w:tmpl w:val="7A80E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DD1"/>
    <w:multiLevelType w:val="hybridMultilevel"/>
    <w:tmpl w:val="51F6CF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A12FC1"/>
    <w:multiLevelType w:val="hybridMultilevel"/>
    <w:tmpl w:val="5C2C6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F7FB9"/>
    <w:multiLevelType w:val="hybridMultilevel"/>
    <w:tmpl w:val="1A848000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E9F01A5"/>
    <w:multiLevelType w:val="hybridMultilevel"/>
    <w:tmpl w:val="3F2CD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927"/>
    <w:multiLevelType w:val="hybridMultilevel"/>
    <w:tmpl w:val="9B4C5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240E7"/>
    <w:multiLevelType w:val="hybridMultilevel"/>
    <w:tmpl w:val="5BC6590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5B5B"/>
    <w:multiLevelType w:val="hybridMultilevel"/>
    <w:tmpl w:val="01B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63A8"/>
    <w:multiLevelType w:val="hybridMultilevel"/>
    <w:tmpl w:val="EBA81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5FB8"/>
    <w:multiLevelType w:val="multilevel"/>
    <w:tmpl w:val="D72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E5A19"/>
    <w:multiLevelType w:val="multilevel"/>
    <w:tmpl w:val="674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5222D"/>
    <w:multiLevelType w:val="hybridMultilevel"/>
    <w:tmpl w:val="83689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668F"/>
    <w:multiLevelType w:val="hybridMultilevel"/>
    <w:tmpl w:val="8D60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6FA617E"/>
    <w:multiLevelType w:val="multilevel"/>
    <w:tmpl w:val="EA3E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036189C"/>
    <w:multiLevelType w:val="hybridMultilevel"/>
    <w:tmpl w:val="86BC3BDA"/>
    <w:lvl w:ilvl="0" w:tplc="9544DA4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F18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0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0F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86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04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6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0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05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55A30"/>
    <w:multiLevelType w:val="multilevel"/>
    <w:tmpl w:val="619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B7726"/>
    <w:multiLevelType w:val="hybridMultilevel"/>
    <w:tmpl w:val="98965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55EEC"/>
    <w:multiLevelType w:val="hybridMultilevel"/>
    <w:tmpl w:val="A94E9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2125BF"/>
    <w:multiLevelType w:val="hybridMultilevel"/>
    <w:tmpl w:val="276A74B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CEC2DED"/>
    <w:multiLevelType w:val="hybridMultilevel"/>
    <w:tmpl w:val="3DDA560A"/>
    <w:lvl w:ilvl="0" w:tplc="29B427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ACA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80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4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E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EA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A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CC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44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D4650"/>
    <w:multiLevelType w:val="hybridMultilevel"/>
    <w:tmpl w:val="1DB636E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16463"/>
    <w:multiLevelType w:val="multilevel"/>
    <w:tmpl w:val="FE30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CA7469"/>
    <w:multiLevelType w:val="hybridMultilevel"/>
    <w:tmpl w:val="068A1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43135"/>
    <w:multiLevelType w:val="hybridMultilevel"/>
    <w:tmpl w:val="3A0AE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87EB2"/>
    <w:multiLevelType w:val="hybridMultilevel"/>
    <w:tmpl w:val="6AA84C1A"/>
    <w:lvl w:ilvl="0" w:tplc="0C36B09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08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06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8D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E8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0F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04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E8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4F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FD5868"/>
    <w:multiLevelType w:val="multilevel"/>
    <w:tmpl w:val="C45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FF2873"/>
    <w:multiLevelType w:val="hybridMultilevel"/>
    <w:tmpl w:val="D9065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52B2E"/>
    <w:multiLevelType w:val="hybridMultilevel"/>
    <w:tmpl w:val="A400069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6BF7327F"/>
    <w:multiLevelType w:val="hybridMultilevel"/>
    <w:tmpl w:val="D362EE6C"/>
    <w:lvl w:ilvl="0" w:tplc="544C456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DA1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E2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85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45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6E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AC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A2147"/>
    <w:multiLevelType w:val="hybridMultilevel"/>
    <w:tmpl w:val="D4741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F6748"/>
    <w:multiLevelType w:val="hybridMultilevel"/>
    <w:tmpl w:val="02863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74DF4"/>
    <w:multiLevelType w:val="hybridMultilevel"/>
    <w:tmpl w:val="E576A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67CC6"/>
    <w:multiLevelType w:val="hybridMultilevel"/>
    <w:tmpl w:val="03564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90B98"/>
    <w:multiLevelType w:val="multilevel"/>
    <w:tmpl w:val="0E4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DB3005"/>
    <w:multiLevelType w:val="hybridMultilevel"/>
    <w:tmpl w:val="5796AB08"/>
    <w:lvl w:ilvl="0" w:tplc="EB64FE74">
      <w:start w:val="3"/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30C1E"/>
    <w:multiLevelType w:val="hybridMultilevel"/>
    <w:tmpl w:val="BCBC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6713C"/>
    <w:multiLevelType w:val="hybridMultilevel"/>
    <w:tmpl w:val="8482D3E4"/>
    <w:lvl w:ilvl="0" w:tplc="2CBC98B2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017DA"/>
    <w:multiLevelType w:val="hybridMultilevel"/>
    <w:tmpl w:val="D2163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44"/>
  </w:num>
  <w:num w:numId="5">
    <w:abstractNumId w:val="46"/>
  </w:num>
  <w:num w:numId="6">
    <w:abstractNumId w:val="4"/>
  </w:num>
  <w:num w:numId="7">
    <w:abstractNumId w:val="11"/>
  </w:num>
  <w:num w:numId="8">
    <w:abstractNumId w:val="43"/>
  </w:num>
  <w:num w:numId="9">
    <w:abstractNumId w:val="28"/>
  </w:num>
  <w:num w:numId="10">
    <w:abstractNumId w:val="19"/>
    <w:lvlOverride w:ilvl="0">
      <w:lvl w:ilvl="0">
        <w:numFmt w:val="lowerLetter"/>
        <w:lvlText w:val="%1."/>
        <w:lvlJc w:val="left"/>
      </w:lvl>
    </w:lvlOverride>
  </w:num>
  <w:num w:numId="11">
    <w:abstractNumId w:val="32"/>
  </w:num>
  <w:num w:numId="12">
    <w:abstractNumId w:val="3"/>
  </w:num>
  <w:num w:numId="13">
    <w:abstractNumId w:val="37"/>
  </w:num>
  <w:num w:numId="14">
    <w:abstractNumId w:val="21"/>
  </w:num>
  <w:num w:numId="15">
    <w:abstractNumId w:val="27"/>
  </w:num>
  <w:num w:numId="16">
    <w:abstractNumId w:val="35"/>
  </w:num>
  <w:num w:numId="17">
    <w:abstractNumId w:val="8"/>
  </w:num>
  <w:num w:numId="18">
    <w:abstractNumId w:val="26"/>
  </w:num>
  <w:num w:numId="19">
    <w:abstractNumId w:val="5"/>
  </w:num>
  <w:num w:numId="20">
    <w:abstractNumId w:val="40"/>
  </w:num>
  <w:num w:numId="21">
    <w:abstractNumId w:val="42"/>
  </w:num>
  <w:num w:numId="22">
    <w:abstractNumId w:val="22"/>
  </w:num>
  <w:num w:numId="23">
    <w:abstractNumId w:val="15"/>
  </w:num>
  <w:num w:numId="24">
    <w:abstractNumId w:val="29"/>
  </w:num>
  <w:num w:numId="25">
    <w:abstractNumId w:val="33"/>
  </w:num>
  <w:num w:numId="26">
    <w:abstractNumId w:val="14"/>
  </w:num>
  <w:num w:numId="27">
    <w:abstractNumId w:val="17"/>
  </w:num>
  <w:num w:numId="28">
    <w:abstractNumId w:val="30"/>
  </w:num>
  <w:num w:numId="29">
    <w:abstractNumId w:val="13"/>
  </w:num>
  <w:num w:numId="30">
    <w:abstractNumId w:val="12"/>
  </w:num>
  <w:num w:numId="31">
    <w:abstractNumId w:val="9"/>
  </w:num>
  <w:num w:numId="32">
    <w:abstractNumId w:val="24"/>
  </w:num>
  <w:num w:numId="33">
    <w:abstractNumId w:val="2"/>
  </w:num>
  <w:num w:numId="34">
    <w:abstractNumId w:val="31"/>
  </w:num>
  <w:num w:numId="35">
    <w:abstractNumId w:val="7"/>
  </w:num>
  <w:num w:numId="36">
    <w:abstractNumId w:val="41"/>
  </w:num>
  <w:num w:numId="37">
    <w:abstractNumId w:val="38"/>
  </w:num>
  <w:num w:numId="38">
    <w:abstractNumId w:val="39"/>
  </w:num>
  <w:num w:numId="39">
    <w:abstractNumId w:val="34"/>
  </w:num>
  <w:num w:numId="40">
    <w:abstractNumId w:val="45"/>
  </w:num>
  <w:num w:numId="41">
    <w:abstractNumId w:val="36"/>
  </w:num>
  <w:num w:numId="42">
    <w:abstractNumId w:val="18"/>
  </w:num>
  <w:num w:numId="43">
    <w:abstractNumId w:val="1"/>
    <w:lvlOverride w:ilvl="0">
      <w:startOverride w:val="1"/>
    </w:lvlOverride>
  </w:num>
  <w:num w:numId="44">
    <w:abstractNumId w:val="20"/>
  </w:num>
  <w:num w:numId="45">
    <w:abstractNumId w:val="0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A"/>
    <w:rsid w:val="00003B47"/>
    <w:rsid w:val="00005558"/>
    <w:rsid w:val="00010A91"/>
    <w:rsid w:val="0001111E"/>
    <w:rsid w:val="00015DBE"/>
    <w:rsid w:val="00016A50"/>
    <w:rsid w:val="00016F38"/>
    <w:rsid w:val="0002133E"/>
    <w:rsid w:val="0002399A"/>
    <w:rsid w:val="0002545B"/>
    <w:rsid w:val="00031612"/>
    <w:rsid w:val="000316F1"/>
    <w:rsid w:val="000344B8"/>
    <w:rsid w:val="000354CC"/>
    <w:rsid w:val="00036CFD"/>
    <w:rsid w:val="0003765C"/>
    <w:rsid w:val="00042E11"/>
    <w:rsid w:val="000439DA"/>
    <w:rsid w:val="00055F76"/>
    <w:rsid w:val="00061AA1"/>
    <w:rsid w:val="00062DF9"/>
    <w:rsid w:val="00067172"/>
    <w:rsid w:val="000745F0"/>
    <w:rsid w:val="00081846"/>
    <w:rsid w:val="00083D4F"/>
    <w:rsid w:val="00084EA8"/>
    <w:rsid w:val="00086F03"/>
    <w:rsid w:val="00091AB1"/>
    <w:rsid w:val="000A0388"/>
    <w:rsid w:val="000C2140"/>
    <w:rsid w:val="000D23CB"/>
    <w:rsid w:val="000D3F56"/>
    <w:rsid w:val="000D7632"/>
    <w:rsid w:val="000E2A5F"/>
    <w:rsid w:val="000E31BC"/>
    <w:rsid w:val="000E3C32"/>
    <w:rsid w:val="000F01C9"/>
    <w:rsid w:val="000F0360"/>
    <w:rsid w:val="000F467C"/>
    <w:rsid w:val="001033E7"/>
    <w:rsid w:val="00110ADF"/>
    <w:rsid w:val="00111FAD"/>
    <w:rsid w:val="00113841"/>
    <w:rsid w:val="00117943"/>
    <w:rsid w:val="00131D99"/>
    <w:rsid w:val="00133182"/>
    <w:rsid w:val="00154102"/>
    <w:rsid w:val="00167B88"/>
    <w:rsid w:val="001761F7"/>
    <w:rsid w:val="001820BD"/>
    <w:rsid w:val="00193011"/>
    <w:rsid w:val="001930D2"/>
    <w:rsid w:val="00195792"/>
    <w:rsid w:val="00197F8A"/>
    <w:rsid w:val="001A43B1"/>
    <w:rsid w:val="001A5577"/>
    <w:rsid w:val="001A65E6"/>
    <w:rsid w:val="001A6F2F"/>
    <w:rsid w:val="001B50A6"/>
    <w:rsid w:val="001D04C5"/>
    <w:rsid w:val="001D5070"/>
    <w:rsid w:val="001E0244"/>
    <w:rsid w:val="001F1054"/>
    <w:rsid w:val="001F1474"/>
    <w:rsid w:val="00202EBC"/>
    <w:rsid w:val="00205A0B"/>
    <w:rsid w:val="00210690"/>
    <w:rsid w:val="0021476C"/>
    <w:rsid w:val="0021769E"/>
    <w:rsid w:val="00224026"/>
    <w:rsid w:val="0022722A"/>
    <w:rsid w:val="00236179"/>
    <w:rsid w:val="00244FC5"/>
    <w:rsid w:val="0024635E"/>
    <w:rsid w:val="002561BB"/>
    <w:rsid w:val="002675AD"/>
    <w:rsid w:val="00267F5D"/>
    <w:rsid w:val="002815FF"/>
    <w:rsid w:val="002826E5"/>
    <w:rsid w:val="00286F69"/>
    <w:rsid w:val="00293845"/>
    <w:rsid w:val="002A657A"/>
    <w:rsid w:val="002B2A8D"/>
    <w:rsid w:val="002B6237"/>
    <w:rsid w:val="002C2686"/>
    <w:rsid w:val="002C3120"/>
    <w:rsid w:val="002C740E"/>
    <w:rsid w:val="002C7E1C"/>
    <w:rsid w:val="002D1A1E"/>
    <w:rsid w:val="002D1ABA"/>
    <w:rsid w:val="002D53DB"/>
    <w:rsid w:val="002E2355"/>
    <w:rsid w:val="002E54BE"/>
    <w:rsid w:val="002E5FF3"/>
    <w:rsid w:val="002F15F8"/>
    <w:rsid w:val="002F1F32"/>
    <w:rsid w:val="002F4899"/>
    <w:rsid w:val="002F4EC9"/>
    <w:rsid w:val="00302623"/>
    <w:rsid w:val="00302A0F"/>
    <w:rsid w:val="00303A32"/>
    <w:rsid w:val="00307CF5"/>
    <w:rsid w:val="00312A62"/>
    <w:rsid w:val="00316129"/>
    <w:rsid w:val="00320C29"/>
    <w:rsid w:val="003216CF"/>
    <w:rsid w:val="00322CBC"/>
    <w:rsid w:val="00325B93"/>
    <w:rsid w:val="00327904"/>
    <w:rsid w:val="00327D72"/>
    <w:rsid w:val="003310EA"/>
    <w:rsid w:val="00340257"/>
    <w:rsid w:val="003422B8"/>
    <w:rsid w:val="0034517E"/>
    <w:rsid w:val="00346FFB"/>
    <w:rsid w:val="00350081"/>
    <w:rsid w:val="003518BC"/>
    <w:rsid w:val="00354FF0"/>
    <w:rsid w:val="003550E6"/>
    <w:rsid w:val="00360B27"/>
    <w:rsid w:val="00360E8C"/>
    <w:rsid w:val="00361A2C"/>
    <w:rsid w:val="00362470"/>
    <w:rsid w:val="003713BE"/>
    <w:rsid w:val="003747D9"/>
    <w:rsid w:val="003766EE"/>
    <w:rsid w:val="00386B3A"/>
    <w:rsid w:val="003919A5"/>
    <w:rsid w:val="00391B8C"/>
    <w:rsid w:val="003A0296"/>
    <w:rsid w:val="003A24D6"/>
    <w:rsid w:val="003A37B5"/>
    <w:rsid w:val="003B7EFC"/>
    <w:rsid w:val="003C0666"/>
    <w:rsid w:val="003C1F04"/>
    <w:rsid w:val="003C3932"/>
    <w:rsid w:val="003C79DC"/>
    <w:rsid w:val="003D37AA"/>
    <w:rsid w:val="003E00BA"/>
    <w:rsid w:val="003E63C5"/>
    <w:rsid w:val="003E6AD6"/>
    <w:rsid w:val="003F7FB0"/>
    <w:rsid w:val="00400F7F"/>
    <w:rsid w:val="00402892"/>
    <w:rsid w:val="0042373A"/>
    <w:rsid w:val="004343FC"/>
    <w:rsid w:val="00434B0F"/>
    <w:rsid w:val="00436CC1"/>
    <w:rsid w:val="0044012A"/>
    <w:rsid w:val="0044596E"/>
    <w:rsid w:val="00450BBF"/>
    <w:rsid w:val="00451559"/>
    <w:rsid w:val="004556B5"/>
    <w:rsid w:val="00460107"/>
    <w:rsid w:val="00462256"/>
    <w:rsid w:val="00473989"/>
    <w:rsid w:val="0047641E"/>
    <w:rsid w:val="0047762B"/>
    <w:rsid w:val="004876AF"/>
    <w:rsid w:val="00487B15"/>
    <w:rsid w:val="0049147D"/>
    <w:rsid w:val="00493423"/>
    <w:rsid w:val="00494E72"/>
    <w:rsid w:val="004A29CE"/>
    <w:rsid w:val="004A6125"/>
    <w:rsid w:val="004A796C"/>
    <w:rsid w:val="004A7C81"/>
    <w:rsid w:val="004B1528"/>
    <w:rsid w:val="004B2AA7"/>
    <w:rsid w:val="004B3BF3"/>
    <w:rsid w:val="004B6150"/>
    <w:rsid w:val="004C257C"/>
    <w:rsid w:val="004C2A49"/>
    <w:rsid w:val="004C64DA"/>
    <w:rsid w:val="004C6695"/>
    <w:rsid w:val="004D2574"/>
    <w:rsid w:val="004D2A5D"/>
    <w:rsid w:val="004D35CB"/>
    <w:rsid w:val="004D4468"/>
    <w:rsid w:val="004D51F0"/>
    <w:rsid w:val="004F0BEB"/>
    <w:rsid w:val="004F6DC6"/>
    <w:rsid w:val="005070C7"/>
    <w:rsid w:val="00511432"/>
    <w:rsid w:val="005239F5"/>
    <w:rsid w:val="00525100"/>
    <w:rsid w:val="00527F90"/>
    <w:rsid w:val="0053025A"/>
    <w:rsid w:val="00532C86"/>
    <w:rsid w:val="00543B3E"/>
    <w:rsid w:val="00544E59"/>
    <w:rsid w:val="00553D29"/>
    <w:rsid w:val="0055463B"/>
    <w:rsid w:val="005659E2"/>
    <w:rsid w:val="00566C45"/>
    <w:rsid w:val="00581EEC"/>
    <w:rsid w:val="00582B44"/>
    <w:rsid w:val="00586B16"/>
    <w:rsid w:val="0059125E"/>
    <w:rsid w:val="005A255F"/>
    <w:rsid w:val="005A3955"/>
    <w:rsid w:val="005B0788"/>
    <w:rsid w:val="005B29AB"/>
    <w:rsid w:val="005B2A42"/>
    <w:rsid w:val="005B3AA2"/>
    <w:rsid w:val="005B7D95"/>
    <w:rsid w:val="005C3B7E"/>
    <w:rsid w:val="005D1738"/>
    <w:rsid w:val="005D590C"/>
    <w:rsid w:val="005E3C16"/>
    <w:rsid w:val="005E4732"/>
    <w:rsid w:val="005F1995"/>
    <w:rsid w:val="005F51F0"/>
    <w:rsid w:val="006122AA"/>
    <w:rsid w:val="00613C6F"/>
    <w:rsid w:val="00613EFC"/>
    <w:rsid w:val="0061504F"/>
    <w:rsid w:val="00623389"/>
    <w:rsid w:val="006337B8"/>
    <w:rsid w:val="006358F6"/>
    <w:rsid w:val="0063658E"/>
    <w:rsid w:val="00640BF7"/>
    <w:rsid w:val="00646410"/>
    <w:rsid w:val="006513B4"/>
    <w:rsid w:val="00654685"/>
    <w:rsid w:val="00661627"/>
    <w:rsid w:val="00665650"/>
    <w:rsid w:val="00671C41"/>
    <w:rsid w:val="00676852"/>
    <w:rsid w:val="006814DF"/>
    <w:rsid w:val="0068235F"/>
    <w:rsid w:val="006841EE"/>
    <w:rsid w:val="00687BFB"/>
    <w:rsid w:val="006906AA"/>
    <w:rsid w:val="00691681"/>
    <w:rsid w:val="006940A5"/>
    <w:rsid w:val="00695D17"/>
    <w:rsid w:val="006A0EB0"/>
    <w:rsid w:val="006A2322"/>
    <w:rsid w:val="006A3DD1"/>
    <w:rsid w:val="006A783F"/>
    <w:rsid w:val="006B6771"/>
    <w:rsid w:val="006B6D84"/>
    <w:rsid w:val="006C37BB"/>
    <w:rsid w:val="006C40D5"/>
    <w:rsid w:val="006E0299"/>
    <w:rsid w:val="006E038D"/>
    <w:rsid w:val="006E198C"/>
    <w:rsid w:val="006E3F38"/>
    <w:rsid w:val="006E43EA"/>
    <w:rsid w:val="006E7E7A"/>
    <w:rsid w:val="006F256C"/>
    <w:rsid w:val="006F5576"/>
    <w:rsid w:val="00700D6E"/>
    <w:rsid w:val="00707DA4"/>
    <w:rsid w:val="0071547A"/>
    <w:rsid w:val="0071547B"/>
    <w:rsid w:val="0071732E"/>
    <w:rsid w:val="00720C79"/>
    <w:rsid w:val="00734EDB"/>
    <w:rsid w:val="00741A97"/>
    <w:rsid w:val="007448C9"/>
    <w:rsid w:val="007457DB"/>
    <w:rsid w:val="007536BA"/>
    <w:rsid w:val="00753E86"/>
    <w:rsid w:val="00756462"/>
    <w:rsid w:val="00762B50"/>
    <w:rsid w:val="00765F1C"/>
    <w:rsid w:val="00767826"/>
    <w:rsid w:val="007775FB"/>
    <w:rsid w:val="007818CF"/>
    <w:rsid w:val="00785035"/>
    <w:rsid w:val="007855DB"/>
    <w:rsid w:val="007930AA"/>
    <w:rsid w:val="00796309"/>
    <w:rsid w:val="007A7DD9"/>
    <w:rsid w:val="007B12F1"/>
    <w:rsid w:val="007B2255"/>
    <w:rsid w:val="007B2495"/>
    <w:rsid w:val="007B59D9"/>
    <w:rsid w:val="007B725C"/>
    <w:rsid w:val="007C0CBE"/>
    <w:rsid w:val="007C3A7D"/>
    <w:rsid w:val="007D2285"/>
    <w:rsid w:val="007E475A"/>
    <w:rsid w:val="007E4ED1"/>
    <w:rsid w:val="007E57E3"/>
    <w:rsid w:val="007E69EA"/>
    <w:rsid w:val="007F2222"/>
    <w:rsid w:val="007F6409"/>
    <w:rsid w:val="00802339"/>
    <w:rsid w:val="00802C21"/>
    <w:rsid w:val="0080636B"/>
    <w:rsid w:val="008068DF"/>
    <w:rsid w:val="008101DA"/>
    <w:rsid w:val="00810703"/>
    <w:rsid w:val="0081136C"/>
    <w:rsid w:val="00812314"/>
    <w:rsid w:val="008133AB"/>
    <w:rsid w:val="008142D4"/>
    <w:rsid w:val="00816451"/>
    <w:rsid w:val="0082211D"/>
    <w:rsid w:val="008235F2"/>
    <w:rsid w:val="0082780A"/>
    <w:rsid w:val="00827A33"/>
    <w:rsid w:val="00827E1C"/>
    <w:rsid w:val="00827EDF"/>
    <w:rsid w:val="00832666"/>
    <w:rsid w:val="0083522C"/>
    <w:rsid w:val="00842604"/>
    <w:rsid w:val="00847DA4"/>
    <w:rsid w:val="00850683"/>
    <w:rsid w:val="008512B9"/>
    <w:rsid w:val="00862BF0"/>
    <w:rsid w:val="00871FC1"/>
    <w:rsid w:val="008739CA"/>
    <w:rsid w:val="008748CD"/>
    <w:rsid w:val="00876255"/>
    <w:rsid w:val="00876B2F"/>
    <w:rsid w:val="008854E6"/>
    <w:rsid w:val="008926A7"/>
    <w:rsid w:val="008A6FF0"/>
    <w:rsid w:val="008A7A8D"/>
    <w:rsid w:val="008B0EA9"/>
    <w:rsid w:val="008D0072"/>
    <w:rsid w:val="008D13E6"/>
    <w:rsid w:val="008D44C0"/>
    <w:rsid w:val="008E21C6"/>
    <w:rsid w:val="008E493C"/>
    <w:rsid w:val="008E72E0"/>
    <w:rsid w:val="008F1B20"/>
    <w:rsid w:val="00901A9B"/>
    <w:rsid w:val="00907F0F"/>
    <w:rsid w:val="009117C0"/>
    <w:rsid w:val="009142BA"/>
    <w:rsid w:val="00915064"/>
    <w:rsid w:val="00916016"/>
    <w:rsid w:val="00916896"/>
    <w:rsid w:val="00916999"/>
    <w:rsid w:val="009217E2"/>
    <w:rsid w:val="0092570C"/>
    <w:rsid w:val="00926CC5"/>
    <w:rsid w:val="00930C83"/>
    <w:rsid w:val="00934239"/>
    <w:rsid w:val="00943BAC"/>
    <w:rsid w:val="00944C52"/>
    <w:rsid w:val="00950727"/>
    <w:rsid w:val="00953D70"/>
    <w:rsid w:val="00956AC8"/>
    <w:rsid w:val="00957AF1"/>
    <w:rsid w:val="00960877"/>
    <w:rsid w:val="00964782"/>
    <w:rsid w:val="009659D6"/>
    <w:rsid w:val="00966EF5"/>
    <w:rsid w:val="00970A45"/>
    <w:rsid w:val="0097131D"/>
    <w:rsid w:val="0097305E"/>
    <w:rsid w:val="00977663"/>
    <w:rsid w:val="00980895"/>
    <w:rsid w:val="00990EA2"/>
    <w:rsid w:val="00991CC2"/>
    <w:rsid w:val="009A1BC4"/>
    <w:rsid w:val="009A1F7B"/>
    <w:rsid w:val="009A5674"/>
    <w:rsid w:val="009B1D0F"/>
    <w:rsid w:val="009B4DBD"/>
    <w:rsid w:val="009C46DC"/>
    <w:rsid w:val="009C584C"/>
    <w:rsid w:val="009D38CC"/>
    <w:rsid w:val="009D4E46"/>
    <w:rsid w:val="009E37E3"/>
    <w:rsid w:val="009E7165"/>
    <w:rsid w:val="009F0D93"/>
    <w:rsid w:val="009F1385"/>
    <w:rsid w:val="009F7BD5"/>
    <w:rsid w:val="00A02DEA"/>
    <w:rsid w:val="00A03B41"/>
    <w:rsid w:val="00A047A0"/>
    <w:rsid w:val="00A04A9D"/>
    <w:rsid w:val="00A107D2"/>
    <w:rsid w:val="00A150D0"/>
    <w:rsid w:val="00A16417"/>
    <w:rsid w:val="00A20AEC"/>
    <w:rsid w:val="00A23685"/>
    <w:rsid w:val="00A25496"/>
    <w:rsid w:val="00A27669"/>
    <w:rsid w:val="00A307CA"/>
    <w:rsid w:val="00A31526"/>
    <w:rsid w:val="00A35B39"/>
    <w:rsid w:val="00A36BC0"/>
    <w:rsid w:val="00A40950"/>
    <w:rsid w:val="00A4342B"/>
    <w:rsid w:val="00A53C1E"/>
    <w:rsid w:val="00A5699B"/>
    <w:rsid w:val="00A569A9"/>
    <w:rsid w:val="00A60193"/>
    <w:rsid w:val="00A60C7D"/>
    <w:rsid w:val="00A62701"/>
    <w:rsid w:val="00A64785"/>
    <w:rsid w:val="00A6522E"/>
    <w:rsid w:val="00A66ACD"/>
    <w:rsid w:val="00A723A7"/>
    <w:rsid w:val="00A73943"/>
    <w:rsid w:val="00A769EA"/>
    <w:rsid w:val="00A808BD"/>
    <w:rsid w:val="00A85E2E"/>
    <w:rsid w:val="00A8642C"/>
    <w:rsid w:val="00A90994"/>
    <w:rsid w:val="00A93C89"/>
    <w:rsid w:val="00AA08E3"/>
    <w:rsid w:val="00AA53C3"/>
    <w:rsid w:val="00AA5AB2"/>
    <w:rsid w:val="00AB1ECD"/>
    <w:rsid w:val="00AB766E"/>
    <w:rsid w:val="00AC250D"/>
    <w:rsid w:val="00AC338C"/>
    <w:rsid w:val="00AC361F"/>
    <w:rsid w:val="00AC3A43"/>
    <w:rsid w:val="00AC4C24"/>
    <w:rsid w:val="00AC5200"/>
    <w:rsid w:val="00AD3C1C"/>
    <w:rsid w:val="00AE0E99"/>
    <w:rsid w:val="00AE3DD6"/>
    <w:rsid w:val="00AE4871"/>
    <w:rsid w:val="00AE79A5"/>
    <w:rsid w:val="00AF2E46"/>
    <w:rsid w:val="00AF4174"/>
    <w:rsid w:val="00B04B27"/>
    <w:rsid w:val="00B06088"/>
    <w:rsid w:val="00B064AA"/>
    <w:rsid w:val="00B07E0E"/>
    <w:rsid w:val="00B27FE3"/>
    <w:rsid w:val="00B36BAD"/>
    <w:rsid w:val="00B36EE6"/>
    <w:rsid w:val="00B3757F"/>
    <w:rsid w:val="00B4201D"/>
    <w:rsid w:val="00B43AEB"/>
    <w:rsid w:val="00B45110"/>
    <w:rsid w:val="00B510F4"/>
    <w:rsid w:val="00B51655"/>
    <w:rsid w:val="00B52A6F"/>
    <w:rsid w:val="00B5476C"/>
    <w:rsid w:val="00B633F4"/>
    <w:rsid w:val="00B63607"/>
    <w:rsid w:val="00B6395F"/>
    <w:rsid w:val="00B65F86"/>
    <w:rsid w:val="00B67B81"/>
    <w:rsid w:val="00B70158"/>
    <w:rsid w:val="00B74715"/>
    <w:rsid w:val="00B74CC1"/>
    <w:rsid w:val="00B74D2F"/>
    <w:rsid w:val="00B75EF8"/>
    <w:rsid w:val="00B811E9"/>
    <w:rsid w:val="00B82716"/>
    <w:rsid w:val="00B860B8"/>
    <w:rsid w:val="00B914AB"/>
    <w:rsid w:val="00BA2583"/>
    <w:rsid w:val="00BB3D4D"/>
    <w:rsid w:val="00BB5C2F"/>
    <w:rsid w:val="00BB7C2B"/>
    <w:rsid w:val="00BC2BCC"/>
    <w:rsid w:val="00BD6A4F"/>
    <w:rsid w:val="00BE4BBF"/>
    <w:rsid w:val="00BE5BFC"/>
    <w:rsid w:val="00BE75DA"/>
    <w:rsid w:val="00BF1EDC"/>
    <w:rsid w:val="00BF411E"/>
    <w:rsid w:val="00C018BA"/>
    <w:rsid w:val="00C03CBC"/>
    <w:rsid w:val="00C063AB"/>
    <w:rsid w:val="00C20D2F"/>
    <w:rsid w:val="00C30D2B"/>
    <w:rsid w:val="00C35CF6"/>
    <w:rsid w:val="00C4104F"/>
    <w:rsid w:val="00C41FF8"/>
    <w:rsid w:val="00C45FB3"/>
    <w:rsid w:val="00C52DDD"/>
    <w:rsid w:val="00C711BE"/>
    <w:rsid w:val="00C718CA"/>
    <w:rsid w:val="00C7303B"/>
    <w:rsid w:val="00C732D6"/>
    <w:rsid w:val="00C75912"/>
    <w:rsid w:val="00C806F4"/>
    <w:rsid w:val="00C853DA"/>
    <w:rsid w:val="00CA04A1"/>
    <w:rsid w:val="00CA2E11"/>
    <w:rsid w:val="00CA7629"/>
    <w:rsid w:val="00CB4798"/>
    <w:rsid w:val="00CC2CAE"/>
    <w:rsid w:val="00CC2E73"/>
    <w:rsid w:val="00CC5182"/>
    <w:rsid w:val="00CC5791"/>
    <w:rsid w:val="00CC5E13"/>
    <w:rsid w:val="00CD5926"/>
    <w:rsid w:val="00CD7C17"/>
    <w:rsid w:val="00CE3241"/>
    <w:rsid w:val="00CE50D9"/>
    <w:rsid w:val="00CE635E"/>
    <w:rsid w:val="00CE759C"/>
    <w:rsid w:val="00CE7DC1"/>
    <w:rsid w:val="00CF0588"/>
    <w:rsid w:val="00CF4348"/>
    <w:rsid w:val="00CF7B47"/>
    <w:rsid w:val="00D021CC"/>
    <w:rsid w:val="00D11391"/>
    <w:rsid w:val="00D1751B"/>
    <w:rsid w:val="00D2007E"/>
    <w:rsid w:val="00D20829"/>
    <w:rsid w:val="00D2148A"/>
    <w:rsid w:val="00D25F3C"/>
    <w:rsid w:val="00D32A89"/>
    <w:rsid w:val="00D3348A"/>
    <w:rsid w:val="00D346AE"/>
    <w:rsid w:val="00D35A1D"/>
    <w:rsid w:val="00D37DF5"/>
    <w:rsid w:val="00D43832"/>
    <w:rsid w:val="00D45A5D"/>
    <w:rsid w:val="00D51D62"/>
    <w:rsid w:val="00D551D7"/>
    <w:rsid w:val="00D55A6B"/>
    <w:rsid w:val="00D55A73"/>
    <w:rsid w:val="00D57FDE"/>
    <w:rsid w:val="00D6219D"/>
    <w:rsid w:val="00D703E6"/>
    <w:rsid w:val="00D77732"/>
    <w:rsid w:val="00D822E1"/>
    <w:rsid w:val="00D82F23"/>
    <w:rsid w:val="00D8693C"/>
    <w:rsid w:val="00D8775C"/>
    <w:rsid w:val="00D904FA"/>
    <w:rsid w:val="00D92E2B"/>
    <w:rsid w:val="00D95AD4"/>
    <w:rsid w:val="00D9735A"/>
    <w:rsid w:val="00DA1985"/>
    <w:rsid w:val="00DA3B46"/>
    <w:rsid w:val="00DA3E31"/>
    <w:rsid w:val="00DB1757"/>
    <w:rsid w:val="00DB6159"/>
    <w:rsid w:val="00DC7C5D"/>
    <w:rsid w:val="00DD3A31"/>
    <w:rsid w:val="00DD4AFB"/>
    <w:rsid w:val="00DD560D"/>
    <w:rsid w:val="00DD5DC0"/>
    <w:rsid w:val="00DE46FC"/>
    <w:rsid w:val="00DF66AD"/>
    <w:rsid w:val="00E01512"/>
    <w:rsid w:val="00E01E22"/>
    <w:rsid w:val="00E06E66"/>
    <w:rsid w:val="00E1166A"/>
    <w:rsid w:val="00E154E3"/>
    <w:rsid w:val="00E170B5"/>
    <w:rsid w:val="00E17AAA"/>
    <w:rsid w:val="00E21915"/>
    <w:rsid w:val="00E21FBF"/>
    <w:rsid w:val="00E2508A"/>
    <w:rsid w:val="00E251BB"/>
    <w:rsid w:val="00E33E32"/>
    <w:rsid w:val="00E35A7B"/>
    <w:rsid w:val="00E43A8E"/>
    <w:rsid w:val="00E5593B"/>
    <w:rsid w:val="00E627A3"/>
    <w:rsid w:val="00E63C06"/>
    <w:rsid w:val="00E72FD3"/>
    <w:rsid w:val="00E82CEE"/>
    <w:rsid w:val="00E835F0"/>
    <w:rsid w:val="00E8398C"/>
    <w:rsid w:val="00E8468C"/>
    <w:rsid w:val="00E908F6"/>
    <w:rsid w:val="00E92BFC"/>
    <w:rsid w:val="00E94D50"/>
    <w:rsid w:val="00E94E30"/>
    <w:rsid w:val="00EA41DD"/>
    <w:rsid w:val="00EA6B00"/>
    <w:rsid w:val="00EB126A"/>
    <w:rsid w:val="00EB6341"/>
    <w:rsid w:val="00EC06CC"/>
    <w:rsid w:val="00EC3CC4"/>
    <w:rsid w:val="00EC5DD0"/>
    <w:rsid w:val="00ED0487"/>
    <w:rsid w:val="00ED4C2A"/>
    <w:rsid w:val="00EE73E7"/>
    <w:rsid w:val="00EF4A63"/>
    <w:rsid w:val="00F047C1"/>
    <w:rsid w:val="00F11335"/>
    <w:rsid w:val="00F13E9B"/>
    <w:rsid w:val="00F165CF"/>
    <w:rsid w:val="00F235FB"/>
    <w:rsid w:val="00F24497"/>
    <w:rsid w:val="00F52155"/>
    <w:rsid w:val="00F532D1"/>
    <w:rsid w:val="00F55C29"/>
    <w:rsid w:val="00F55D8B"/>
    <w:rsid w:val="00F605E1"/>
    <w:rsid w:val="00F63AB1"/>
    <w:rsid w:val="00F75C80"/>
    <w:rsid w:val="00F842DA"/>
    <w:rsid w:val="00F856DE"/>
    <w:rsid w:val="00F8633A"/>
    <w:rsid w:val="00F87D33"/>
    <w:rsid w:val="00F947E8"/>
    <w:rsid w:val="00FA094F"/>
    <w:rsid w:val="00FA5987"/>
    <w:rsid w:val="00FB16EF"/>
    <w:rsid w:val="00FB3158"/>
    <w:rsid w:val="00FB4EAD"/>
    <w:rsid w:val="00FB6EF2"/>
    <w:rsid w:val="00FC4434"/>
    <w:rsid w:val="00FC76F9"/>
    <w:rsid w:val="00FD068B"/>
    <w:rsid w:val="00FE56B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4445"/>
  <w15:chartTrackingRefBased/>
  <w15:docId w15:val="{9E3D9A8E-766C-498F-8692-C32019C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69E"/>
    <w:pPr>
      <w:widowControl w:val="0"/>
      <w:suppressAutoHyphens/>
    </w:pPr>
    <w:rPr>
      <w:rFonts w:ascii="Thorndale" w:eastAsia="HG Mincho Light J" w:hAnsi="Thorndale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596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1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E835F0"/>
  </w:style>
  <w:style w:type="paragraph" w:styleId="Pidipagina">
    <w:name w:val="footer"/>
    <w:basedOn w:val="Normale"/>
    <w:link w:val="PidipaginaCarattere"/>
    <w:uiPriority w:val="99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5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F0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5F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D7C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C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D95AD4"/>
    <w:rPr>
      <w:color w:val="808080"/>
    </w:rPr>
  </w:style>
  <w:style w:type="paragraph" w:styleId="Paragrafoelenco">
    <w:name w:val="List Paragraph"/>
    <w:basedOn w:val="Normale"/>
    <w:uiPriority w:val="34"/>
    <w:qFormat/>
    <w:rsid w:val="001930D2"/>
    <w:pPr>
      <w:widowControl/>
      <w:suppressAutoHyphens w:val="0"/>
      <w:ind w:left="720"/>
      <w:contextualSpacing/>
    </w:pPr>
    <w:rPr>
      <w:rFonts w:ascii="Calibri" w:eastAsia="Times New Roman" w:hAnsi="Calibri"/>
      <w:lang w:val="en-GB"/>
    </w:rPr>
  </w:style>
  <w:style w:type="paragraph" w:customStyle="1" w:styleId="Paragrafoelenco1">
    <w:name w:val="Paragrafo elenco1"/>
    <w:basedOn w:val="Normale"/>
    <w:rsid w:val="00036CFD"/>
    <w:pPr>
      <w:widowControl/>
      <w:suppressAutoHyphens w:val="0"/>
      <w:ind w:left="708"/>
    </w:pPr>
    <w:rPr>
      <w:rFonts w:ascii="Arial" w:eastAsia="SimSun" w:hAnsi="Arial" w:cs="Arial"/>
      <w:color w:val="000000"/>
    </w:rPr>
  </w:style>
  <w:style w:type="paragraph" w:customStyle="1" w:styleId="Standard">
    <w:name w:val="Standard"/>
    <w:rsid w:val="00BF411E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link w:val="Titolo1"/>
    <w:rsid w:val="0044596E"/>
    <w:rPr>
      <w:rFonts w:ascii="Times New Roman" w:hAnsi="Times New Roman"/>
      <w:sz w:val="28"/>
      <w:szCs w:val="24"/>
    </w:rPr>
  </w:style>
  <w:style w:type="paragraph" w:customStyle="1" w:styleId="Normale1">
    <w:name w:val="Normale1"/>
    <w:rsid w:val="008F1B20"/>
    <w:pPr>
      <w:keepNext/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31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2D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1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195792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5792"/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86B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3A"/>
    <w:pPr>
      <w:suppressAutoHyphens w:val="0"/>
      <w:autoSpaceDE w:val="0"/>
      <w:autoSpaceDN w:val="0"/>
      <w:spacing w:before="113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4C64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561B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561BB"/>
    <w:pPr>
      <w:numPr>
        <w:numId w:val="4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ommaCarattere">
    <w:name w:val="Comma Carattere"/>
    <w:basedOn w:val="Carpredefinitoparagrafo"/>
    <w:link w:val="Comma"/>
    <w:rsid w:val="002561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piamassacarrara.it/" TargetMode="External"/><Relationship Id="rId2" Type="http://schemas.openxmlformats.org/officeDocument/2006/relationships/hyperlink" Target="mailto:msmm048009@pec.istruzione.it" TargetMode="External"/><Relationship Id="rId1" Type="http://schemas.openxmlformats.org/officeDocument/2006/relationships/hyperlink" Target="mailto:msmm048009@istruzione.it" TargetMode="External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piamassacarrara.it/" TargetMode="External"/><Relationship Id="rId2" Type="http://schemas.openxmlformats.org/officeDocument/2006/relationships/hyperlink" Target="mailto:msmm048009@pec.istruzione.it" TargetMode="External"/><Relationship Id="rId1" Type="http://schemas.openxmlformats.org/officeDocument/2006/relationships/hyperlink" Target="mailto:msmm048009@istruzione.it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esktop\Cpia%202015_2016\Modelli\CARTA%20INTESTATA%20CPIA%202015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A131-43CC-4CC4-8FC4-7C15C928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CPIA 2015_2016</Template>
  <TotalTime>1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8876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mailto:msmm048009@pec.istruzione.it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mailto:msmm048009@istruzione.it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PcSegreteria1</dc:creator>
  <cp:keywords/>
  <cp:lastModifiedBy>Admin</cp:lastModifiedBy>
  <cp:revision>2</cp:revision>
  <cp:lastPrinted>2024-10-10T15:46:00Z</cp:lastPrinted>
  <dcterms:created xsi:type="dcterms:W3CDTF">2025-05-08T16:05:00Z</dcterms:created>
  <dcterms:modified xsi:type="dcterms:W3CDTF">2025-05-08T16:05:00Z</dcterms:modified>
</cp:coreProperties>
</file>