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A7" w:rsidRPr="00934239" w:rsidRDefault="000174A7" w:rsidP="000174A7">
      <w:pPr>
        <w:rPr>
          <w:rFonts w:ascii="Times New Roman" w:hAnsi="Times New Roman"/>
        </w:rPr>
      </w:pPr>
      <w:r w:rsidRPr="00934239">
        <w:rPr>
          <w:rFonts w:ascii="Times New Roman" w:hAnsi="Times New Roman"/>
        </w:rPr>
        <w:t xml:space="preserve">  </w:t>
      </w:r>
    </w:p>
    <w:tbl>
      <w:tblPr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2787"/>
        <w:gridCol w:w="6851"/>
      </w:tblGrid>
      <w:tr w:rsidR="000174A7" w:rsidRPr="00934239" w:rsidTr="00963BE1">
        <w:trPr>
          <w:trHeight w:val="420"/>
        </w:trPr>
        <w:tc>
          <w:tcPr>
            <w:tcW w:w="2830" w:type="dxa"/>
          </w:tcPr>
          <w:p w:rsidR="000174A7" w:rsidRPr="00045882" w:rsidRDefault="000174A7" w:rsidP="00963BE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6946" w:type="dxa"/>
            <w:tcBorders>
              <w:left w:val="nil"/>
            </w:tcBorders>
            <w:shd w:val="clear" w:color="auto" w:fill="auto"/>
            <w:hideMark/>
          </w:tcPr>
          <w:p w:rsidR="000174A7" w:rsidRPr="000174A7" w:rsidRDefault="000174A7" w:rsidP="000174A7">
            <w:pPr>
              <w:jc w:val="right"/>
              <w:rPr>
                <w:rFonts w:ascii="Times New Roman" w:hAnsi="Times New Roman"/>
                <w:i/>
              </w:rPr>
            </w:pPr>
            <w:r w:rsidRPr="000174A7">
              <w:rPr>
                <w:rFonts w:ascii="Times New Roman" w:hAnsi="Times New Roman"/>
                <w:i/>
              </w:rPr>
              <w:t>Al CPIA 1 MASSA CARRARA</w:t>
            </w:r>
          </w:p>
        </w:tc>
      </w:tr>
    </w:tbl>
    <w:p w:rsidR="000174A7" w:rsidRDefault="000174A7" w:rsidP="000174A7">
      <w:pPr>
        <w:rPr>
          <w:rFonts w:ascii="Times New Roman" w:hAnsi="Times New Roman"/>
        </w:rPr>
      </w:pPr>
      <w:r w:rsidRPr="00934239">
        <w:rPr>
          <w:rFonts w:ascii="Times New Roman" w:hAnsi="Times New Roman"/>
        </w:rPr>
        <w:t xml:space="preserve">       </w:t>
      </w:r>
    </w:p>
    <w:p w:rsidR="000174A7" w:rsidRPr="00934239" w:rsidRDefault="000174A7" w:rsidP="000174A7">
      <w:pPr>
        <w:rPr>
          <w:rFonts w:ascii="Times New Roman" w:hAnsi="Times New Roman"/>
        </w:rPr>
      </w:pPr>
      <w:r w:rsidRPr="00934239">
        <w:rPr>
          <w:rFonts w:ascii="Times New Roman" w:hAnsi="Times New Roman"/>
        </w:rPr>
        <w:t xml:space="preserve">                                                      </w:t>
      </w:r>
    </w:p>
    <w:p w:rsidR="000174A7" w:rsidRPr="00934239" w:rsidRDefault="000174A7" w:rsidP="000174A7">
      <w:pPr>
        <w:rPr>
          <w:rFonts w:ascii="Times New Roman" w:hAnsi="Times New Roman"/>
        </w:rPr>
      </w:pPr>
      <w:r w:rsidRPr="00934239">
        <w:rPr>
          <w:rFonts w:ascii="Times New Roman" w:hAnsi="Times New Roman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8505"/>
      </w:tblGrid>
      <w:tr w:rsidR="000174A7" w:rsidRPr="00934239" w:rsidTr="00963BE1">
        <w:trPr>
          <w:trHeight w:val="473"/>
        </w:trPr>
        <w:tc>
          <w:tcPr>
            <w:tcW w:w="1134" w:type="dxa"/>
          </w:tcPr>
          <w:p w:rsidR="000174A7" w:rsidRPr="00934239" w:rsidRDefault="000174A7" w:rsidP="00963BE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O</w:t>
            </w:r>
            <w:r w:rsidRPr="00934239">
              <w:rPr>
                <w:rFonts w:ascii="Times New Roman" w:eastAsia="Times New Roman" w:hAnsi="Times New Roman"/>
                <w:b/>
                <w:bCs/>
                <w:color w:val="000000"/>
              </w:rPr>
              <w:t>ggetto:</w:t>
            </w:r>
          </w:p>
        </w:tc>
        <w:tc>
          <w:tcPr>
            <w:tcW w:w="8637" w:type="dxa"/>
          </w:tcPr>
          <w:p w:rsidR="000174A7" w:rsidRPr="00934239" w:rsidRDefault="000174A7" w:rsidP="00963BE1">
            <w:pPr>
              <w:rPr>
                <w:rFonts w:ascii="Times New Roman" w:hAnsi="Times New Roman"/>
              </w:rPr>
            </w:pPr>
            <w:r w:rsidRPr="000A0722">
              <w:rPr>
                <w:rFonts w:ascii="Times New Roman" w:hAnsi="Times New Roman"/>
              </w:rPr>
              <w:t>assemblea sindacale del</w:t>
            </w:r>
            <w:r>
              <w:rPr>
                <w:rFonts w:ascii="Times New Roman" w:hAnsi="Times New Roman"/>
              </w:rPr>
              <w:t xml:space="preserve">  </w:t>
            </w:r>
            <w:r w:rsidRPr="000A072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</w:t>
            </w:r>
            <w:r w:rsidRPr="000A072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/</w:t>
            </w:r>
            <w:r w:rsidRPr="000A0722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/_______ .</w:t>
            </w:r>
          </w:p>
        </w:tc>
      </w:tr>
    </w:tbl>
    <w:p w:rsidR="000174A7" w:rsidRDefault="000174A7" w:rsidP="000174A7">
      <w:pPr>
        <w:ind w:left="-180"/>
        <w:jc w:val="center"/>
      </w:pPr>
    </w:p>
    <w:p w:rsidR="000174A7" w:rsidRDefault="000174A7" w:rsidP="000174A7">
      <w:pPr>
        <w:spacing w:line="360" w:lineRule="auto"/>
      </w:pPr>
      <w:r>
        <w:t xml:space="preserve">Il/La sottoscritto/a ___________________________________________________________, in servizio presso </w:t>
      </w:r>
      <w:r>
        <w:rPr>
          <w:rFonts w:ascii="Times New Roman" w:hAnsi="Times New Roman"/>
        </w:rPr>
        <w:t xml:space="preserve">sede di </w:t>
      </w:r>
      <w:r w:rsidRPr="00554540">
        <w:rPr>
          <w:rFonts w:ascii="Times New Roman" w:hAnsi="Times New Roman"/>
        </w:rPr>
        <w:t xml:space="preserve">_________________________ </w:t>
      </w:r>
      <w:r>
        <w:rPr>
          <w:rFonts w:ascii="Times New Roman" w:hAnsi="Times New Roman"/>
        </w:rPr>
        <w:t>in q</w:t>
      </w:r>
      <w:r w:rsidRPr="00554540">
        <w:rPr>
          <w:rFonts w:ascii="Times New Roman" w:hAnsi="Times New Roman"/>
        </w:rPr>
        <w:t>ualità di</w:t>
      </w:r>
      <w:r>
        <w:rPr>
          <w:rFonts w:ascii="Times New Roman" w:hAnsi="Times New Roman"/>
        </w:rPr>
        <w:t xml:space="preserve">   _____________________</w:t>
      </w:r>
      <w:r>
        <w:t>;</w:t>
      </w:r>
    </w:p>
    <w:p w:rsidR="000174A7" w:rsidRDefault="000174A7" w:rsidP="000174A7">
      <w:pPr>
        <w:spacing w:line="360" w:lineRule="auto"/>
      </w:pPr>
      <w:r>
        <w:t>Vista la Circolare n° __________ del ______________,</w:t>
      </w:r>
    </w:p>
    <w:p w:rsidR="000174A7" w:rsidRDefault="000174A7" w:rsidP="000174A7">
      <w:pPr>
        <w:jc w:val="center"/>
        <w:rPr>
          <w:rFonts w:ascii="Times New Roman" w:hAnsi="Times New Roman"/>
          <w:b/>
        </w:rPr>
      </w:pPr>
    </w:p>
    <w:p w:rsidR="000174A7" w:rsidRPr="00554540" w:rsidRDefault="000174A7" w:rsidP="00AB7F76">
      <w:pPr>
        <w:jc w:val="center"/>
        <w:rPr>
          <w:rFonts w:ascii="Times New Roman" w:hAnsi="Times New Roman"/>
          <w:b/>
        </w:rPr>
      </w:pPr>
      <w:r w:rsidRPr="00554540">
        <w:rPr>
          <w:rFonts w:ascii="Times New Roman" w:hAnsi="Times New Roman"/>
          <w:b/>
        </w:rPr>
        <w:t>DICHIARA</w:t>
      </w:r>
    </w:p>
    <w:p w:rsidR="000174A7" w:rsidRDefault="000174A7" w:rsidP="000174A7">
      <w:pPr>
        <w:rPr>
          <w:rFonts w:ascii="Times New Roman" w:hAnsi="Times New Roman"/>
        </w:rPr>
      </w:pPr>
      <w:r w:rsidRPr="006E197B">
        <w:rPr>
          <w:rFonts w:ascii="Times New Roman" w:hAnsi="Times New Roman"/>
          <w:sz w:val="52"/>
          <w:szCs w:val="52"/>
          <w:vertAlign w:val="subscript"/>
        </w:rPr>
        <w:t xml:space="preserve"> </w:t>
      </w:r>
      <w:r w:rsidRPr="006E197B">
        <w:rPr>
          <w:rFonts w:ascii="Times New Roman" w:hAnsi="Times New Roman"/>
          <w:sz w:val="52"/>
          <w:szCs w:val="52"/>
          <w:vertAlign w:val="subscript"/>
        </w:rPr>
        <w:sym w:font="Symbol" w:char="F080"/>
      </w:r>
      <w:r>
        <w:rPr>
          <w:rFonts w:ascii="Times New Roman" w:hAnsi="Times New Roman"/>
        </w:rPr>
        <w:t xml:space="preserve">  </w:t>
      </w:r>
      <w:r w:rsidRPr="00554540">
        <w:rPr>
          <w:rFonts w:ascii="Times New Roman" w:hAnsi="Times New Roman"/>
        </w:rPr>
        <w:t xml:space="preserve">di </w:t>
      </w:r>
      <w:r w:rsidRPr="006E197B">
        <w:rPr>
          <w:rFonts w:ascii="Times New Roman" w:hAnsi="Times New Roman"/>
          <w:b/>
        </w:rPr>
        <w:t>partecipare</w:t>
      </w:r>
      <w:r>
        <w:rPr>
          <w:rFonts w:ascii="Times New Roman" w:hAnsi="Times New Roman"/>
        </w:rPr>
        <w:t xml:space="preserve"> all’Assemblea sindacale del ________ </w:t>
      </w:r>
    </w:p>
    <w:p w:rsidR="000174A7" w:rsidRDefault="000174A7" w:rsidP="000174A7">
      <w:pPr>
        <w:rPr>
          <w:rFonts w:ascii="Times New Roman" w:hAnsi="Times New Roman"/>
        </w:rPr>
      </w:pPr>
    </w:p>
    <w:p w:rsidR="000174A7" w:rsidRPr="00554540" w:rsidRDefault="000174A7" w:rsidP="000174A7">
      <w:pPr>
        <w:rPr>
          <w:rFonts w:ascii="Times New Roman" w:hAnsi="Times New Roman"/>
        </w:rPr>
      </w:pPr>
      <w:r>
        <w:rPr>
          <w:rFonts w:ascii="Times New Roman" w:hAnsi="Times New Roman"/>
          <w:sz w:val="52"/>
          <w:szCs w:val="52"/>
          <w:vertAlign w:val="subscript"/>
        </w:rPr>
        <w:t xml:space="preserve"> </w:t>
      </w:r>
      <w:r w:rsidRPr="006E197B">
        <w:rPr>
          <w:rFonts w:ascii="Times New Roman" w:hAnsi="Times New Roman"/>
          <w:sz w:val="52"/>
          <w:szCs w:val="52"/>
          <w:vertAlign w:val="subscript"/>
        </w:rPr>
        <w:sym w:font="Symbol" w:char="F080"/>
      </w:r>
      <w:r>
        <w:rPr>
          <w:rFonts w:ascii="Times New Roman" w:hAnsi="Times New Roman"/>
        </w:rPr>
        <w:t xml:space="preserve">  </w:t>
      </w:r>
      <w:r w:rsidRPr="00554540">
        <w:rPr>
          <w:rFonts w:ascii="Times New Roman" w:hAnsi="Times New Roman"/>
        </w:rPr>
        <w:t xml:space="preserve">di </w:t>
      </w:r>
      <w:r w:rsidRPr="006E197B">
        <w:rPr>
          <w:rFonts w:ascii="Times New Roman" w:hAnsi="Times New Roman"/>
          <w:b/>
        </w:rPr>
        <w:t>non partecipare</w:t>
      </w:r>
      <w:r w:rsidRPr="00554540">
        <w:rPr>
          <w:rFonts w:ascii="Times New Roman" w:hAnsi="Times New Roman"/>
        </w:rPr>
        <w:t xml:space="preserve"> all’Assemblea sindacale</w:t>
      </w:r>
      <w:r>
        <w:rPr>
          <w:rFonts w:ascii="Times New Roman" w:hAnsi="Times New Roman"/>
        </w:rPr>
        <w:t xml:space="preserve"> del ________ </w:t>
      </w:r>
      <w:r w:rsidRPr="00554540">
        <w:rPr>
          <w:rFonts w:ascii="Times New Roman" w:hAnsi="Times New Roman"/>
        </w:rPr>
        <w:tab/>
      </w:r>
      <w:r w:rsidRPr="00554540">
        <w:rPr>
          <w:rFonts w:ascii="Times New Roman" w:hAnsi="Times New Roman"/>
        </w:rPr>
        <w:tab/>
      </w:r>
      <w:r w:rsidRPr="00554540">
        <w:rPr>
          <w:rFonts w:ascii="Times New Roman" w:hAnsi="Times New Roman"/>
        </w:rPr>
        <w:tab/>
      </w:r>
      <w:r w:rsidRPr="00554540">
        <w:rPr>
          <w:rFonts w:ascii="Times New Roman" w:hAnsi="Times New Roman"/>
        </w:rPr>
        <w:tab/>
      </w:r>
    </w:p>
    <w:p w:rsidR="000174A7" w:rsidRDefault="000174A7" w:rsidP="000174A7">
      <w:pPr>
        <w:spacing w:line="360" w:lineRule="auto"/>
      </w:pPr>
    </w:p>
    <w:p w:rsidR="000174A7" w:rsidRPr="000A0722" w:rsidRDefault="000174A7" w:rsidP="000174A7">
      <w:pPr>
        <w:spacing w:line="360" w:lineRule="auto"/>
        <w:rPr>
          <w:rFonts w:ascii="Times New Roman" w:hAnsi="Times New Roman"/>
        </w:rPr>
      </w:pPr>
      <w:r>
        <w:t>La presente dichiarazione vale come attestazione di partecipazione ed ha carattere irrevocabile.</w:t>
      </w:r>
    </w:p>
    <w:p w:rsidR="000174A7" w:rsidRDefault="000174A7" w:rsidP="000174A7">
      <w:pPr>
        <w:ind w:left="-180"/>
        <w:jc w:val="center"/>
        <w:rPr>
          <w:rFonts w:ascii="Times New Roman" w:hAnsi="Times New Roman"/>
          <w:b/>
        </w:rPr>
      </w:pPr>
    </w:p>
    <w:p w:rsidR="000174A7" w:rsidRDefault="000174A7" w:rsidP="000174A7">
      <w:pPr>
        <w:ind w:left="6372"/>
        <w:rPr>
          <w:rFonts w:ascii="Times New Roman" w:hAnsi="Times New Roman"/>
        </w:rPr>
      </w:pPr>
    </w:p>
    <w:p w:rsidR="00AB7F76" w:rsidRDefault="00AB7F76" w:rsidP="000174A7">
      <w:pPr>
        <w:ind w:left="6372"/>
        <w:rPr>
          <w:rFonts w:ascii="Times New Roman" w:hAnsi="Times New Roman"/>
        </w:rPr>
      </w:pPr>
    </w:p>
    <w:p w:rsidR="00AB7F76" w:rsidRDefault="00AB7F76" w:rsidP="000174A7">
      <w:pPr>
        <w:ind w:left="6372"/>
        <w:rPr>
          <w:rFonts w:ascii="Times New Roman" w:hAnsi="Times New Roman"/>
        </w:rPr>
      </w:pPr>
    </w:p>
    <w:p w:rsidR="00AB7F76" w:rsidRDefault="00AB7F76" w:rsidP="000174A7">
      <w:pPr>
        <w:ind w:left="6372"/>
        <w:rPr>
          <w:rFonts w:ascii="Times New Roman" w:hAnsi="Times New Roman"/>
        </w:rPr>
      </w:pPr>
    </w:p>
    <w:p w:rsidR="00AB7F76" w:rsidRPr="00554540" w:rsidRDefault="00AB7F76" w:rsidP="000174A7">
      <w:pPr>
        <w:ind w:left="6372"/>
        <w:rPr>
          <w:rFonts w:ascii="Times New Roman" w:hAnsi="Times New Roman"/>
        </w:rPr>
      </w:pPr>
      <w:bookmarkStart w:id="0" w:name="_GoBack"/>
      <w:bookmarkEnd w:id="0"/>
    </w:p>
    <w:tbl>
      <w:tblPr>
        <w:tblStyle w:val="Grigliatabella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1700"/>
        <w:gridCol w:w="3667"/>
      </w:tblGrid>
      <w:tr w:rsidR="000174A7" w:rsidRPr="008D3C6B" w:rsidTr="00963BE1">
        <w:trPr>
          <w:trHeight w:val="194"/>
        </w:trPr>
        <w:tc>
          <w:tcPr>
            <w:tcW w:w="4393" w:type="dxa"/>
            <w:vAlign w:val="center"/>
          </w:tcPr>
          <w:p w:rsidR="000174A7" w:rsidRPr="008D3C6B" w:rsidRDefault="000174A7" w:rsidP="00963BE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Carrara</w:t>
            </w:r>
            <w:r w:rsidRPr="00554540">
              <w:rPr>
                <w:rFonts w:ascii="Times New Roman" w:hAnsi="Times New Roman"/>
              </w:rPr>
              <w:t>, ____</w:t>
            </w:r>
            <w:r>
              <w:rPr>
                <w:rFonts w:ascii="Times New Roman" w:hAnsi="Times New Roman"/>
              </w:rPr>
              <w:t>/</w:t>
            </w:r>
            <w:r w:rsidRPr="00554540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/</w:t>
            </w:r>
            <w:r w:rsidRPr="00554540">
              <w:rPr>
                <w:rFonts w:ascii="Times New Roman" w:hAnsi="Times New Roman"/>
              </w:rPr>
              <w:t>__________</w:t>
            </w:r>
            <w:r w:rsidRPr="00554540">
              <w:rPr>
                <w:rFonts w:ascii="Times New Roman" w:hAnsi="Times New Roman"/>
              </w:rPr>
              <w:tab/>
            </w:r>
          </w:p>
        </w:tc>
        <w:tc>
          <w:tcPr>
            <w:tcW w:w="1700" w:type="dxa"/>
            <w:vAlign w:val="center"/>
          </w:tcPr>
          <w:p w:rsidR="000174A7" w:rsidRPr="008D3C6B" w:rsidRDefault="000174A7" w:rsidP="00963BE1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67" w:type="dxa"/>
            <w:vAlign w:val="center"/>
          </w:tcPr>
          <w:p w:rsidR="000174A7" w:rsidRPr="00106223" w:rsidRDefault="000174A7" w:rsidP="00963BE1">
            <w:pPr>
              <w:jc w:val="center"/>
              <w:rPr>
                <w:rFonts w:ascii="Times New Roman" w:hAnsi="Times New Roman"/>
              </w:rPr>
            </w:pPr>
            <w:r w:rsidRPr="00554540">
              <w:rPr>
                <w:rFonts w:ascii="Times New Roman" w:hAnsi="Times New Roman"/>
              </w:rPr>
              <w:t>FIRMA</w:t>
            </w:r>
          </w:p>
        </w:tc>
      </w:tr>
      <w:tr w:rsidR="000174A7" w:rsidRPr="008D3C6B" w:rsidTr="00963BE1">
        <w:trPr>
          <w:trHeight w:val="245"/>
        </w:trPr>
        <w:tc>
          <w:tcPr>
            <w:tcW w:w="4393" w:type="dxa"/>
            <w:vMerge w:val="restart"/>
            <w:vAlign w:val="center"/>
          </w:tcPr>
          <w:p w:rsidR="000174A7" w:rsidRPr="008D3C6B" w:rsidRDefault="000174A7" w:rsidP="00963BE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0174A7" w:rsidRPr="008D3C6B" w:rsidRDefault="000174A7" w:rsidP="00963BE1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67" w:type="dxa"/>
          </w:tcPr>
          <w:p w:rsidR="000174A7" w:rsidRPr="00086793" w:rsidRDefault="000174A7" w:rsidP="00963BE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53E86" w:rsidRDefault="00753E86" w:rsidP="008D0072">
      <w:pPr>
        <w:tabs>
          <w:tab w:val="left" w:pos="3840"/>
        </w:tabs>
        <w:rPr>
          <w:rFonts w:ascii="Times New Roman" w:eastAsia="Times New Roman" w:hAnsi="Times New Roman"/>
        </w:rPr>
      </w:pPr>
    </w:p>
    <w:sectPr w:rsidR="00753E86" w:rsidSect="00487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1D" w:rsidRDefault="003A5E1D" w:rsidP="00E835F0">
      <w:r>
        <w:separator/>
      </w:r>
    </w:p>
  </w:endnote>
  <w:endnote w:type="continuationSeparator" w:id="0">
    <w:p w:rsidR="003A5E1D" w:rsidRDefault="003A5E1D" w:rsidP="00E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72" w:rsidRDefault="00327D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72" w:rsidRDefault="00327D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37" w:rsidRPr="002B6237" w:rsidRDefault="00402892" w:rsidP="002B6237">
    <w:pPr>
      <w:tabs>
        <w:tab w:val="left" w:pos="1515"/>
      </w:tabs>
      <w:ind w:right="-285"/>
      <w:jc w:val="center"/>
      <w:rPr>
        <w:rFonts w:ascii="Times New Roman" w:eastAsia="Times New Roman" w:hAnsi="Times New Roman"/>
        <w:i/>
        <w:sz w:val="22"/>
        <w:szCs w:val="20"/>
        <w:vertAlign w:val="superscript"/>
        <w:lang w:eastAsia="ar-SA"/>
      </w:rPr>
    </w:pPr>
    <w:r w:rsidRPr="00EB126A">
      <w:rPr>
        <w:rFonts w:ascii="Times New Roman" w:eastAsia="Times New Roman" w:hAnsi="Times New Roman"/>
        <w:i/>
        <w:sz w:val="22"/>
        <w:szCs w:val="20"/>
        <w:vertAlign w:val="superscript"/>
        <w:lang w:eastAsia="ar-SA"/>
      </w:rPr>
      <w:t>_____________________________________________</w:t>
    </w:r>
  </w:p>
  <w:p w:rsidR="002B6237" w:rsidRPr="00327D72" w:rsidRDefault="002B6237" w:rsidP="004876AF">
    <w:pPr>
      <w:tabs>
        <w:tab w:val="left" w:pos="1515"/>
      </w:tabs>
      <w:ind w:right="-1"/>
      <w:jc w:val="center"/>
      <w:rPr>
        <w:rFonts w:ascii="Times New Roman" w:eastAsia="Times New Roman" w:hAnsi="Times New Roman"/>
        <w:sz w:val="18"/>
        <w:szCs w:val="18"/>
        <w:lang w:eastAsia="ar-SA"/>
      </w:rPr>
    </w:pPr>
    <w:r w:rsidRPr="00327D72">
      <w:rPr>
        <w:rFonts w:ascii="Times New Roman" w:eastAsia="Times New Roman" w:hAnsi="Times New Roman"/>
        <w:sz w:val="18"/>
        <w:szCs w:val="18"/>
        <w:lang w:eastAsia="ar-SA"/>
      </w:rPr>
      <w:t>Via Marconi 11/F- Località Pontecimato – 54033 Carrara (MS)</w:t>
    </w:r>
  </w:p>
  <w:p w:rsidR="002B6237" w:rsidRPr="00327D72" w:rsidRDefault="002B6237" w:rsidP="004876AF">
    <w:pPr>
      <w:ind w:right="-1"/>
      <w:jc w:val="center"/>
      <w:rPr>
        <w:rFonts w:ascii="Times New Roman" w:eastAsia="Times New Roman" w:hAnsi="Times New Roman"/>
        <w:sz w:val="18"/>
        <w:szCs w:val="18"/>
        <w:lang w:val="en-US" w:eastAsia="ar-SA"/>
      </w:rPr>
    </w:pPr>
    <w:r w:rsidRPr="00327D72">
      <w:rPr>
        <w:rFonts w:ascii="Times New Roman" w:eastAsia="Times New Roman" w:hAnsi="Times New Roman"/>
        <w:sz w:val="18"/>
        <w:szCs w:val="18"/>
        <w:lang w:val="en-US" w:eastAsia="ar-SA"/>
      </w:rPr>
      <w:t xml:space="preserve">Cod. </w:t>
    </w:r>
    <w:proofErr w:type="spellStart"/>
    <w:r w:rsidRPr="00327D72">
      <w:rPr>
        <w:rFonts w:ascii="Times New Roman" w:eastAsia="Times New Roman" w:hAnsi="Times New Roman"/>
        <w:sz w:val="18"/>
        <w:szCs w:val="18"/>
        <w:lang w:val="en-US" w:eastAsia="ar-SA"/>
      </w:rPr>
      <w:t>Mecc</w:t>
    </w:r>
    <w:proofErr w:type="spellEnd"/>
    <w:r w:rsidRPr="00327D72">
      <w:rPr>
        <w:rFonts w:ascii="Times New Roman" w:eastAsia="Times New Roman" w:hAnsi="Times New Roman"/>
        <w:sz w:val="18"/>
        <w:szCs w:val="18"/>
        <w:lang w:val="en-US" w:eastAsia="ar-SA"/>
      </w:rPr>
      <w:t>. MSMM048009 - C.F. 92041070456</w:t>
    </w:r>
  </w:p>
  <w:p w:rsidR="002B6237" w:rsidRPr="00327D72" w:rsidRDefault="002B6237" w:rsidP="004876AF">
    <w:pPr>
      <w:ind w:right="-1"/>
      <w:jc w:val="center"/>
      <w:rPr>
        <w:rFonts w:ascii="Times New Roman" w:eastAsia="Times New Roman" w:hAnsi="Times New Roman"/>
        <w:sz w:val="18"/>
        <w:szCs w:val="18"/>
        <w:lang w:eastAsia="ar-SA"/>
      </w:rPr>
    </w:pPr>
    <w:r w:rsidRPr="00327D72">
      <w:rPr>
        <w:rFonts w:ascii="Times New Roman" w:eastAsia="Times New Roman" w:hAnsi="Times New Roman"/>
        <w:sz w:val="18"/>
        <w:szCs w:val="18"/>
        <w:lang w:eastAsia="ar-SA"/>
      </w:rPr>
      <w:t xml:space="preserve">codice univoco UFBLZ2 </w:t>
    </w:r>
    <w:proofErr w:type="spellStart"/>
    <w:r w:rsidRPr="00327D72">
      <w:rPr>
        <w:rFonts w:ascii="Times New Roman" w:eastAsia="Times New Roman" w:hAnsi="Times New Roman"/>
        <w:sz w:val="18"/>
        <w:szCs w:val="18"/>
        <w:lang w:eastAsia="ar-SA"/>
      </w:rPr>
      <w:t>Tel</w:t>
    </w:r>
    <w:proofErr w:type="spellEnd"/>
    <w:r w:rsidRPr="00327D72">
      <w:rPr>
        <w:rFonts w:ascii="Times New Roman" w:eastAsia="Times New Roman" w:hAnsi="Times New Roman"/>
        <w:sz w:val="18"/>
        <w:szCs w:val="18"/>
        <w:lang w:eastAsia="ar-SA"/>
      </w:rPr>
      <w:t xml:space="preserve"> 0585/840073</w:t>
    </w:r>
  </w:p>
  <w:p w:rsidR="00B510F4" w:rsidRPr="00327D72" w:rsidRDefault="002B6237" w:rsidP="004876AF">
    <w:pPr>
      <w:ind w:right="-1"/>
      <w:jc w:val="center"/>
      <w:rPr>
        <w:rStyle w:val="Collegamentoipertestuale"/>
        <w:rFonts w:ascii="Times New Roman" w:hAnsi="Times New Roman"/>
        <w:sz w:val="18"/>
        <w:szCs w:val="18"/>
        <w:lang w:eastAsia="ar-SA"/>
      </w:rPr>
    </w:pPr>
    <w:r w:rsidRPr="00327D72">
      <w:rPr>
        <w:rFonts w:ascii="Times New Roman" w:eastAsia="Times New Roman" w:hAnsi="Times New Roman"/>
        <w:sz w:val="18"/>
        <w:szCs w:val="18"/>
        <w:lang w:eastAsia="ar-SA"/>
      </w:rPr>
      <w:t xml:space="preserve">PEO: </w:t>
    </w:r>
    <w:hyperlink r:id="rId1" w:history="1">
      <w:r w:rsidRPr="00327D72">
        <w:rPr>
          <w:rStyle w:val="Collegamentoipertestuale"/>
          <w:rFonts w:ascii="Times New Roman" w:eastAsia="Times New Roman" w:hAnsi="Times New Roman"/>
          <w:sz w:val="18"/>
          <w:szCs w:val="18"/>
          <w:lang w:eastAsia="ar-SA"/>
        </w:rPr>
        <w:t>msmm048009@istruzione.it</w:t>
      </w:r>
    </w:hyperlink>
    <w:r w:rsidRPr="00327D72">
      <w:rPr>
        <w:rFonts w:ascii="Times New Roman" w:eastAsia="Times New Roman" w:hAnsi="Times New Roman"/>
        <w:sz w:val="18"/>
        <w:szCs w:val="18"/>
        <w:lang w:eastAsia="ar-SA"/>
      </w:rPr>
      <w:t xml:space="preserve">  PEC: </w:t>
    </w:r>
    <w:hyperlink r:id="rId2" w:history="1">
      <w:r w:rsidRPr="00327D72">
        <w:rPr>
          <w:rStyle w:val="Collegamentoipertestuale"/>
          <w:rFonts w:ascii="Times New Roman" w:eastAsia="Times New Roman" w:hAnsi="Times New Roman"/>
          <w:sz w:val="18"/>
          <w:szCs w:val="18"/>
          <w:lang w:eastAsia="ar-SA"/>
        </w:rPr>
        <w:t>msmm048009@pec.istruzione.it</w:t>
      </w:r>
    </w:hyperlink>
  </w:p>
  <w:p w:rsidR="002B6237" w:rsidRPr="00327D72" w:rsidRDefault="003A5E1D" w:rsidP="004876AF">
    <w:pPr>
      <w:pStyle w:val="Default"/>
      <w:ind w:right="-1"/>
      <w:jc w:val="center"/>
      <w:rPr>
        <w:color w:val="333399"/>
        <w:sz w:val="18"/>
        <w:szCs w:val="18"/>
      </w:rPr>
    </w:pPr>
    <w:hyperlink r:id="rId3" w:history="1">
      <w:r w:rsidR="002B6237" w:rsidRPr="00327D72">
        <w:rPr>
          <w:rStyle w:val="Collegamentoipertestuale"/>
          <w:sz w:val="18"/>
          <w:szCs w:val="18"/>
        </w:rPr>
        <w:t>https://cpiamassacarrara.it/</w:t>
      </w:r>
    </w:hyperlink>
    <w:r w:rsidR="002B6237" w:rsidRPr="00327D72">
      <w:rPr>
        <w:color w:val="333399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1D" w:rsidRDefault="003A5E1D" w:rsidP="00E835F0">
      <w:r>
        <w:separator/>
      </w:r>
    </w:p>
  </w:footnote>
  <w:footnote w:type="continuationSeparator" w:id="0">
    <w:p w:rsidR="003A5E1D" w:rsidRDefault="003A5E1D" w:rsidP="00E8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72" w:rsidRDefault="00327D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8D" w:rsidRDefault="002B2A8D"/>
  <w:p w:rsidR="00B6395F" w:rsidRPr="00543B3E" w:rsidRDefault="00B6395F" w:rsidP="00543B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5"/>
      <w:gridCol w:w="5730"/>
      <w:gridCol w:w="1984"/>
    </w:tblGrid>
    <w:tr w:rsidR="00960877" w:rsidTr="004876AF">
      <w:trPr>
        <w:trHeight w:val="1412"/>
      </w:trPr>
      <w:tc>
        <w:tcPr>
          <w:tcW w:w="1925" w:type="dxa"/>
        </w:tcPr>
        <w:p w:rsidR="00B510F4" w:rsidRDefault="00B510F4" w:rsidP="00B510F4">
          <w:pPr>
            <w:tabs>
              <w:tab w:val="left" w:pos="1950"/>
              <w:tab w:val="center" w:pos="4819"/>
            </w:tabs>
            <w:rPr>
              <w:rFonts w:ascii="Times New Roman" w:eastAsia="Times New Roman" w:hAnsi="Times New Roman"/>
              <w:b/>
              <w:lang w:eastAsia="ar-SA"/>
            </w:rPr>
          </w:pPr>
          <w:r w:rsidRPr="00493423">
            <w:rPr>
              <w:rFonts w:ascii="Verdana" w:hAnsi="Verdana"/>
              <w:b/>
              <w:noProof/>
              <w:color w:val="333399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0D333089" wp14:editId="7FD9A15A">
                <wp:simplePos x="0" y="0"/>
                <wp:positionH relativeFrom="column">
                  <wp:posOffset>158750</wp:posOffset>
                </wp:positionH>
                <wp:positionV relativeFrom="paragraph">
                  <wp:posOffset>111760</wp:posOffset>
                </wp:positionV>
                <wp:extent cx="704850" cy="591185"/>
                <wp:effectExtent l="0" t="0" r="0" b="0"/>
                <wp:wrapTight wrapText="bothSides">
                  <wp:wrapPolygon edited="0">
                    <wp:start x="0" y="0"/>
                    <wp:lineTo x="0" y="20881"/>
                    <wp:lineTo x="21016" y="20881"/>
                    <wp:lineTo x="21016" y="0"/>
                    <wp:lineTo x="0" y="0"/>
                  </wp:wrapPolygon>
                </wp:wrapTight>
                <wp:docPr id="8" name="Immagine 8" descr="C:\Users\Stefania\Pictures\Cattura 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Stefania\Pictures\Cattura 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0" w:type="dxa"/>
        </w:tcPr>
        <w:p w:rsidR="00B510F4" w:rsidRDefault="00B510F4" w:rsidP="00B510F4">
          <w:pPr>
            <w:tabs>
              <w:tab w:val="left" w:pos="1950"/>
              <w:tab w:val="center" w:pos="4819"/>
            </w:tabs>
            <w:jc w:val="center"/>
            <w:rPr>
              <w:rFonts w:ascii="Times New Roman" w:eastAsia="Times New Roman" w:hAnsi="Times New Roman"/>
              <w:b/>
              <w:i/>
              <w:lang w:eastAsia="ar-SA"/>
            </w:rPr>
          </w:pPr>
        </w:p>
        <w:p w:rsidR="00B510F4" w:rsidRPr="0083522C" w:rsidRDefault="00B510F4" w:rsidP="00B510F4">
          <w:pPr>
            <w:tabs>
              <w:tab w:val="left" w:pos="1950"/>
              <w:tab w:val="center" w:pos="4819"/>
            </w:tabs>
            <w:jc w:val="center"/>
            <w:rPr>
              <w:rFonts w:ascii="Times New Roman" w:eastAsia="Times New Roman" w:hAnsi="Times New Roman"/>
              <w:b/>
              <w:i/>
              <w:lang w:eastAsia="ar-SA"/>
            </w:rPr>
          </w:pPr>
          <w:r w:rsidRPr="0083522C">
            <w:rPr>
              <w:rFonts w:ascii="Times New Roman" w:eastAsia="Times New Roman" w:hAnsi="Times New Roman"/>
              <w:b/>
              <w:i/>
              <w:lang w:eastAsia="ar-SA"/>
            </w:rPr>
            <w:t xml:space="preserve">CENTRO PROVINCIALE ISTRUZIONE ADULTI </w:t>
          </w:r>
        </w:p>
        <w:p w:rsidR="00B510F4" w:rsidRPr="0083522C" w:rsidRDefault="00B510F4" w:rsidP="00B510F4">
          <w:pPr>
            <w:tabs>
              <w:tab w:val="left" w:pos="1950"/>
              <w:tab w:val="center" w:pos="4819"/>
            </w:tabs>
            <w:jc w:val="center"/>
            <w:rPr>
              <w:rFonts w:ascii="Times New Roman" w:eastAsia="Times New Roman" w:hAnsi="Times New Roman"/>
              <w:b/>
              <w:i/>
              <w:lang w:eastAsia="ar-SA"/>
            </w:rPr>
          </w:pPr>
          <w:r w:rsidRPr="0083522C">
            <w:rPr>
              <w:rFonts w:ascii="Times New Roman" w:eastAsia="Times New Roman" w:hAnsi="Times New Roman"/>
              <w:b/>
              <w:i/>
              <w:lang w:eastAsia="ar-SA"/>
            </w:rPr>
            <w:t>DI</w:t>
          </w:r>
        </w:p>
        <w:p w:rsidR="00B510F4" w:rsidRDefault="00B510F4" w:rsidP="00210690">
          <w:pPr>
            <w:tabs>
              <w:tab w:val="left" w:pos="1950"/>
              <w:tab w:val="center" w:pos="4819"/>
            </w:tabs>
            <w:jc w:val="center"/>
            <w:rPr>
              <w:rFonts w:ascii="Times New Roman" w:eastAsia="Times New Roman" w:hAnsi="Times New Roman"/>
              <w:b/>
              <w:i/>
              <w:lang w:eastAsia="ar-SA"/>
            </w:rPr>
          </w:pPr>
          <w:r w:rsidRPr="0083522C">
            <w:rPr>
              <w:rFonts w:ascii="Times New Roman" w:eastAsia="Times New Roman" w:hAnsi="Times New Roman"/>
              <w:b/>
              <w:i/>
              <w:lang w:eastAsia="ar-SA"/>
            </w:rPr>
            <w:t>MASSA CARRARA</w:t>
          </w:r>
        </w:p>
        <w:p w:rsidR="003216CF" w:rsidRPr="00210690" w:rsidRDefault="003216CF" w:rsidP="005B29AB">
          <w:pPr>
            <w:tabs>
              <w:tab w:val="left" w:pos="1950"/>
              <w:tab w:val="center" w:pos="4819"/>
            </w:tabs>
            <w:rPr>
              <w:rFonts w:ascii="Times New Roman" w:eastAsia="Times New Roman" w:hAnsi="Times New Roman"/>
              <w:b/>
              <w:i/>
              <w:lang w:eastAsia="ar-SA"/>
            </w:rPr>
          </w:pPr>
        </w:p>
      </w:tc>
      <w:tc>
        <w:tcPr>
          <w:tcW w:w="1984" w:type="dxa"/>
        </w:tcPr>
        <w:p w:rsidR="003216CF" w:rsidRPr="002B2A8D" w:rsidRDefault="00926CC5" w:rsidP="005B29AB">
          <w:pPr>
            <w:widowControl/>
            <w:suppressAutoHyphens w:val="0"/>
            <w:rPr>
              <w:rFonts w:ascii="Times New Roman" w:eastAsia="Times New Roman" w:hAnsi="Times New Roman"/>
              <w:color w:val="0000FF"/>
              <w:sz w:val="20"/>
              <w:szCs w:val="20"/>
              <w:u w:val="single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245110</wp:posOffset>
                </wp:positionV>
                <wp:extent cx="1028700" cy="399897"/>
                <wp:effectExtent l="0" t="0" r="0" b="635"/>
                <wp:wrapNone/>
                <wp:docPr id="3" name="Immagine 3" descr="Logo MIM – ISTITUTO OMNICOMPRENSIVO CITTA' SANT'ANGE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MIM – ISTITUTO OMNICOMPRENSIVO CITTA' SANT'ANGE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618" cy="406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510F4">
            <w:rPr>
              <w:noProof/>
            </w:rPr>
            <w:t xml:space="preserve"> </w:t>
          </w:r>
        </w:p>
      </w:tc>
    </w:tr>
  </w:tbl>
  <w:p w:rsidR="00B510F4" w:rsidRDefault="00B510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25pt;height:11.25pt" o:bullet="t">
        <v:imagedata r:id="rId1" o:title="mso4CB9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9622BB4"/>
    <w:multiLevelType w:val="hybridMultilevel"/>
    <w:tmpl w:val="A928F97C"/>
    <w:lvl w:ilvl="0" w:tplc="D6C2659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2E3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4E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60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A3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E4F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EC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94567"/>
    <w:multiLevelType w:val="hybridMultilevel"/>
    <w:tmpl w:val="C974ED4C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25927"/>
    <w:multiLevelType w:val="hybridMultilevel"/>
    <w:tmpl w:val="9B4C5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40E7"/>
    <w:multiLevelType w:val="hybridMultilevel"/>
    <w:tmpl w:val="5BC659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222D"/>
    <w:multiLevelType w:val="hybridMultilevel"/>
    <w:tmpl w:val="836890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617E"/>
    <w:multiLevelType w:val="multilevel"/>
    <w:tmpl w:val="EA3E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6189C"/>
    <w:multiLevelType w:val="hybridMultilevel"/>
    <w:tmpl w:val="86BC3BDA"/>
    <w:lvl w:ilvl="0" w:tplc="9544DA4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18F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0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0F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86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04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86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0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305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B7726"/>
    <w:multiLevelType w:val="hybridMultilevel"/>
    <w:tmpl w:val="989653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C2DED"/>
    <w:multiLevelType w:val="hybridMultilevel"/>
    <w:tmpl w:val="3DDA560A"/>
    <w:lvl w:ilvl="0" w:tplc="29B4279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ACA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80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4A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EA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A9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CC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442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D4650"/>
    <w:multiLevelType w:val="hybridMultilevel"/>
    <w:tmpl w:val="1DB636E0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87EB2"/>
    <w:multiLevelType w:val="hybridMultilevel"/>
    <w:tmpl w:val="6AA84C1A"/>
    <w:lvl w:ilvl="0" w:tplc="0C36B09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608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06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8D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E8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0FC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04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E8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4F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52B2E"/>
    <w:multiLevelType w:val="hybridMultilevel"/>
    <w:tmpl w:val="A4000692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F7327F"/>
    <w:multiLevelType w:val="hybridMultilevel"/>
    <w:tmpl w:val="D362EE6C"/>
    <w:lvl w:ilvl="0" w:tplc="544C456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DA1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E2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85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45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6E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6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AC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DB3005"/>
    <w:multiLevelType w:val="hybridMultilevel"/>
    <w:tmpl w:val="5796AB08"/>
    <w:lvl w:ilvl="0" w:tplc="EB64FE74">
      <w:start w:val="3"/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30C1E"/>
    <w:multiLevelType w:val="hybridMultilevel"/>
    <w:tmpl w:val="BCBC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017DA"/>
    <w:multiLevelType w:val="hybridMultilevel"/>
    <w:tmpl w:val="D2163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5"/>
  </w:num>
  <w:num w:numId="5">
    <w:abstractNumId w:val="16"/>
  </w:num>
  <w:num w:numId="6">
    <w:abstractNumId w:val="2"/>
  </w:num>
  <w:num w:numId="7">
    <w:abstractNumId w:val="4"/>
  </w:num>
  <w:num w:numId="8">
    <w:abstractNumId w:val="14"/>
  </w:num>
  <w:num w:numId="9">
    <w:abstractNumId w:val="10"/>
  </w:num>
  <w:num w:numId="10">
    <w:abstractNumId w:val="6"/>
    <w:lvlOverride w:ilvl="0">
      <w:lvl w:ilvl="0">
        <w:numFmt w:val="lowerLetter"/>
        <w:lvlText w:val="%1."/>
        <w:lvlJc w:val="left"/>
      </w:lvl>
    </w:lvlOverride>
  </w:num>
  <w:num w:numId="11">
    <w:abstractNumId w:val="11"/>
  </w:num>
  <w:num w:numId="12">
    <w:abstractNumId w:val="1"/>
  </w:num>
  <w:num w:numId="13">
    <w:abstractNumId w:val="13"/>
  </w:num>
  <w:num w:numId="14">
    <w:abstractNumId w:val="7"/>
  </w:num>
  <w:num w:numId="15">
    <w:abstractNumId w:val="9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FA"/>
    <w:rsid w:val="000048C1"/>
    <w:rsid w:val="00005558"/>
    <w:rsid w:val="00010A91"/>
    <w:rsid w:val="0001111E"/>
    <w:rsid w:val="00015DBE"/>
    <w:rsid w:val="00016A50"/>
    <w:rsid w:val="00016F38"/>
    <w:rsid w:val="000174A7"/>
    <w:rsid w:val="0002545B"/>
    <w:rsid w:val="000316F1"/>
    <w:rsid w:val="000344B8"/>
    <w:rsid w:val="000354CC"/>
    <w:rsid w:val="00036CFD"/>
    <w:rsid w:val="0003765C"/>
    <w:rsid w:val="00055F76"/>
    <w:rsid w:val="00061AA1"/>
    <w:rsid w:val="00062DF9"/>
    <w:rsid w:val="000745F0"/>
    <w:rsid w:val="00081846"/>
    <w:rsid w:val="00084EA8"/>
    <w:rsid w:val="00086F03"/>
    <w:rsid w:val="00091AB1"/>
    <w:rsid w:val="000A0388"/>
    <w:rsid w:val="000C2140"/>
    <w:rsid w:val="000D3F56"/>
    <w:rsid w:val="000D7632"/>
    <w:rsid w:val="000E2A5F"/>
    <w:rsid w:val="000F0360"/>
    <w:rsid w:val="000F467C"/>
    <w:rsid w:val="001033E7"/>
    <w:rsid w:val="00110ADF"/>
    <w:rsid w:val="00113841"/>
    <w:rsid w:val="00117943"/>
    <w:rsid w:val="00133182"/>
    <w:rsid w:val="00154102"/>
    <w:rsid w:val="001930D2"/>
    <w:rsid w:val="00197F8A"/>
    <w:rsid w:val="001A43B1"/>
    <w:rsid w:val="001A5577"/>
    <w:rsid w:val="001A65E6"/>
    <w:rsid w:val="001B50A6"/>
    <w:rsid w:val="001D04C5"/>
    <w:rsid w:val="001D5070"/>
    <w:rsid w:val="001E0244"/>
    <w:rsid w:val="001F1054"/>
    <w:rsid w:val="001F1474"/>
    <w:rsid w:val="00202EBC"/>
    <w:rsid w:val="00205A0B"/>
    <w:rsid w:val="00210690"/>
    <w:rsid w:val="0021476C"/>
    <w:rsid w:val="00244FC5"/>
    <w:rsid w:val="0024635E"/>
    <w:rsid w:val="002675AD"/>
    <w:rsid w:val="002826E5"/>
    <w:rsid w:val="00286F69"/>
    <w:rsid w:val="00293845"/>
    <w:rsid w:val="002A657A"/>
    <w:rsid w:val="002B2A8D"/>
    <w:rsid w:val="002B6237"/>
    <w:rsid w:val="002C2686"/>
    <w:rsid w:val="002C3120"/>
    <w:rsid w:val="002C740E"/>
    <w:rsid w:val="002C7E1C"/>
    <w:rsid w:val="002D1A1E"/>
    <w:rsid w:val="002D1ABA"/>
    <w:rsid w:val="002D53DB"/>
    <w:rsid w:val="002E2355"/>
    <w:rsid w:val="002E54BE"/>
    <w:rsid w:val="002E5FF3"/>
    <w:rsid w:val="002F1F32"/>
    <w:rsid w:val="002F4899"/>
    <w:rsid w:val="002F4EC9"/>
    <w:rsid w:val="00302623"/>
    <w:rsid w:val="00302A0F"/>
    <w:rsid w:val="00307CF5"/>
    <w:rsid w:val="00316129"/>
    <w:rsid w:val="00320C29"/>
    <w:rsid w:val="003216CF"/>
    <w:rsid w:val="00322CBC"/>
    <w:rsid w:val="00325B93"/>
    <w:rsid w:val="00327904"/>
    <w:rsid w:val="00327D72"/>
    <w:rsid w:val="003310EA"/>
    <w:rsid w:val="00340257"/>
    <w:rsid w:val="003422B8"/>
    <w:rsid w:val="0034517E"/>
    <w:rsid w:val="00350081"/>
    <w:rsid w:val="003518BC"/>
    <w:rsid w:val="00360E8C"/>
    <w:rsid w:val="00362470"/>
    <w:rsid w:val="003747D9"/>
    <w:rsid w:val="003766EE"/>
    <w:rsid w:val="003919A5"/>
    <w:rsid w:val="00391B8C"/>
    <w:rsid w:val="00393FEA"/>
    <w:rsid w:val="003A24D6"/>
    <w:rsid w:val="003A5E1D"/>
    <w:rsid w:val="003B7EFC"/>
    <w:rsid w:val="003C0666"/>
    <w:rsid w:val="003C1F04"/>
    <w:rsid w:val="003C3932"/>
    <w:rsid w:val="003C79DC"/>
    <w:rsid w:val="003E00BA"/>
    <w:rsid w:val="003E63C5"/>
    <w:rsid w:val="003F7FB0"/>
    <w:rsid w:val="00400F7F"/>
    <w:rsid w:val="00402892"/>
    <w:rsid w:val="004343FC"/>
    <w:rsid w:val="00434B0F"/>
    <w:rsid w:val="00436CC1"/>
    <w:rsid w:val="0044012A"/>
    <w:rsid w:val="0044596E"/>
    <w:rsid w:val="00450BBF"/>
    <w:rsid w:val="004556B5"/>
    <w:rsid w:val="00460107"/>
    <w:rsid w:val="00473989"/>
    <w:rsid w:val="0047762B"/>
    <w:rsid w:val="004876AF"/>
    <w:rsid w:val="00487B15"/>
    <w:rsid w:val="00493423"/>
    <w:rsid w:val="00494E72"/>
    <w:rsid w:val="004A6125"/>
    <w:rsid w:val="004A796C"/>
    <w:rsid w:val="004A7C81"/>
    <w:rsid w:val="004B3BF3"/>
    <w:rsid w:val="004B6150"/>
    <w:rsid w:val="004C2A49"/>
    <w:rsid w:val="004D2574"/>
    <w:rsid w:val="004D4468"/>
    <w:rsid w:val="004D51F0"/>
    <w:rsid w:val="004F0BEB"/>
    <w:rsid w:val="00511432"/>
    <w:rsid w:val="005239F5"/>
    <w:rsid w:val="00525100"/>
    <w:rsid w:val="00526B77"/>
    <w:rsid w:val="00532C86"/>
    <w:rsid w:val="00543B3E"/>
    <w:rsid w:val="00544E59"/>
    <w:rsid w:val="0055463B"/>
    <w:rsid w:val="005659E2"/>
    <w:rsid w:val="00566C45"/>
    <w:rsid w:val="00581EEC"/>
    <w:rsid w:val="00586B16"/>
    <w:rsid w:val="0059125E"/>
    <w:rsid w:val="005A3955"/>
    <w:rsid w:val="005B0788"/>
    <w:rsid w:val="005B29AB"/>
    <w:rsid w:val="005B2A42"/>
    <w:rsid w:val="005B3AA2"/>
    <w:rsid w:val="005B7D95"/>
    <w:rsid w:val="005C3B7E"/>
    <w:rsid w:val="005D1738"/>
    <w:rsid w:val="005D590C"/>
    <w:rsid w:val="005E3C16"/>
    <w:rsid w:val="005E4732"/>
    <w:rsid w:val="005F51F0"/>
    <w:rsid w:val="006122AA"/>
    <w:rsid w:val="00613C6F"/>
    <w:rsid w:val="0061504F"/>
    <w:rsid w:val="006358F6"/>
    <w:rsid w:val="0063658E"/>
    <w:rsid w:val="00646410"/>
    <w:rsid w:val="006513B4"/>
    <w:rsid w:val="00653B9E"/>
    <w:rsid w:val="00661627"/>
    <w:rsid w:val="00665650"/>
    <w:rsid w:val="00671C41"/>
    <w:rsid w:val="00676852"/>
    <w:rsid w:val="0068235F"/>
    <w:rsid w:val="006841EE"/>
    <w:rsid w:val="00687BFB"/>
    <w:rsid w:val="006906AA"/>
    <w:rsid w:val="00691681"/>
    <w:rsid w:val="00695D17"/>
    <w:rsid w:val="006A2322"/>
    <w:rsid w:val="006A3DD1"/>
    <w:rsid w:val="006B6771"/>
    <w:rsid w:val="006C37BB"/>
    <w:rsid w:val="006E0299"/>
    <w:rsid w:val="006E038D"/>
    <w:rsid w:val="006E198C"/>
    <w:rsid w:val="006E3F38"/>
    <w:rsid w:val="006E43EA"/>
    <w:rsid w:val="006F256C"/>
    <w:rsid w:val="006F5576"/>
    <w:rsid w:val="00707DA4"/>
    <w:rsid w:val="0071547A"/>
    <w:rsid w:val="0071547B"/>
    <w:rsid w:val="0071732E"/>
    <w:rsid w:val="00720C79"/>
    <w:rsid w:val="00731A3C"/>
    <w:rsid w:val="00734EDB"/>
    <w:rsid w:val="00741A97"/>
    <w:rsid w:val="007448C9"/>
    <w:rsid w:val="007457DB"/>
    <w:rsid w:val="00753E86"/>
    <w:rsid w:val="00756462"/>
    <w:rsid w:val="00762B50"/>
    <w:rsid w:val="00765F1C"/>
    <w:rsid w:val="00767826"/>
    <w:rsid w:val="007775FB"/>
    <w:rsid w:val="007818CF"/>
    <w:rsid w:val="00785035"/>
    <w:rsid w:val="007855DB"/>
    <w:rsid w:val="007930AA"/>
    <w:rsid w:val="00796309"/>
    <w:rsid w:val="007A7DD9"/>
    <w:rsid w:val="007B2255"/>
    <w:rsid w:val="007B59D9"/>
    <w:rsid w:val="007B725C"/>
    <w:rsid w:val="007C0CBE"/>
    <w:rsid w:val="007C3A7D"/>
    <w:rsid w:val="007D2285"/>
    <w:rsid w:val="007E475A"/>
    <w:rsid w:val="007E57E3"/>
    <w:rsid w:val="007E69EA"/>
    <w:rsid w:val="007F2222"/>
    <w:rsid w:val="007F6409"/>
    <w:rsid w:val="00802339"/>
    <w:rsid w:val="0080636B"/>
    <w:rsid w:val="008068DF"/>
    <w:rsid w:val="00810703"/>
    <w:rsid w:val="008142D4"/>
    <w:rsid w:val="00816451"/>
    <w:rsid w:val="0082780A"/>
    <w:rsid w:val="00827A33"/>
    <w:rsid w:val="00827E1C"/>
    <w:rsid w:val="00827EDF"/>
    <w:rsid w:val="00832666"/>
    <w:rsid w:val="0083522C"/>
    <w:rsid w:val="00842604"/>
    <w:rsid w:val="00847DA4"/>
    <w:rsid w:val="00850683"/>
    <w:rsid w:val="008512B9"/>
    <w:rsid w:val="00862BF0"/>
    <w:rsid w:val="00871FC1"/>
    <w:rsid w:val="008748CD"/>
    <w:rsid w:val="00876255"/>
    <w:rsid w:val="00876B2F"/>
    <w:rsid w:val="008926A7"/>
    <w:rsid w:val="008A6FF0"/>
    <w:rsid w:val="008A7A8D"/>
    <w:rsid w:val="008B0EA9"/>
    <w:rsid w:val="008D0072"/>
    <w:rsid w:val="008D13E6"/>
    <w:rsid w:val="008E21C6"/>
    <w:rsid w:val="008E493C"/>
    <w:rsid w:val="008E72E0"/>
    <w:rsid w:val="008F1B20"/>
    <w:rsid w:val="00901A9B"/>
    <w:rsid w:val="00907F0F"/>
    <w:rsid w:val="009117C0"/>
    <w:rsid w:val="009142BA"/>
    <w:rsid w:val="00916016"/>
    <w:rsid w:val="00916999"/>
    <w:rsid w:val="009217E2"/>
    <w:rsid w:val="0092570C"/>
    <w:rsid w:val="00926CC5"/>
    <w:rsid w:val="00930C83"/>
    <w:rsid w:val="00934239"/>
    <w:rsid w:val="00943BAC"/>
    <w:rsid w:val="00950727"/>
    <w:rsid w:val="00953D70"/>
    <w:rsid w:val="00957AF1"/>
    <w:rsid w:val="00960877"/>
    <w:rsid w:val="00964782"/>
    <w:rsid w:val="009659D6"/>
    <w:rsid w:val="00966EF5"/>
    <w:rsid w:val="00970A45"/>
    <w:rsid w:val="0097131D"/>
    <w:rsid w:val="00977663"/>
    <w:rsid w:val="00991CC2"/>
    <w:rsid w:val="009A1BC4"/>
    <w:rsid w:val="009A1F7B"/>
    <w:rsid w:val="009A5674"/>
    <w:rsid w:val="009B1D0F"/>
    <w:rsid w:val="009B4DBD"/>
    <w:rsid w:val="009C584C"/>
    <w:rsid w:val="009D4E46"/>
    <w:rsid w:val="009E37E3"/>
    <w:rsid w:val="009F0D93"/>
    <w:rsid w:val="009F1385"/>
    <w:rsid w:val="009F7BD5"/>
    <w:rsid w:val="00A02DEA"/>
    <w:rsid w:val="00A047A0"/>
    <w:rsid w:val="00A04A9D"/>
    <w:rsid w:val="00A107D2"/>
    <w:rsid w:val="00A150D0"/>
    <w:rsid w:val="00A16417"/>
    <w:rsid w:val="00A23685"/>
    <w:rsid w:val="00A25496"/>
    <w:rsid w:val="00A27669"/>
    <w:rsid w:val="00A307CA"/>
    <w:rsid w:val="00A31526"/>
    <w:rsid w:val="00A35B39"/>
    <w:rsid w:val="00A36BC0"/>
    <w:rsid w:val="00A53C1E"/>
    <w:rsid w:val="00A5699B"/>
    <w:rsid w:val="00A569A9"/>
    <w:rsid w:val="00A60193"/>
    <w:rsid w:val="00A60C7D"/>
    <w:rsid w:val="00A62701"/>
    <w:rsid w:val="00A64785"/>
    <w:rsid w:val="00A6522E"/>
    <w:rsid w:val="00A66ACD"/>
    <w:rsid w:val="00A73943"/>
    <w:rsid w:val="00A808BD"/>
    <w:rsid w:val="00A8642C"/>
    <w:rsid w:val="00A93C89"/>
    <w:rsid w:val="00AA08E3"/>
    <w:rsid w:val="00AA53C3"/>
    <w:rsid w:val="00AA5AB2"/>
    <w:rsid w:val="00AB1ECD"/>
    <w:rsid w:val="00AB766E"/>
    <w:rsid w:val="00AB7F76"/>
    <w:rsid w:val="00AC250D"/>
    <w:rsid w:val="00AC338C"/>
    <w:rsid w:val="00AC3A43"/>
    <w:rsid w:val="00AC5200"/>
    <w:rsid w:val="00AE0E99"/>
    <w:rsid w:val="00AE3DD6"/>
    <w:rsid w:val="00AE79A5"/>
    <w:rsid w:val="00AF2E46"/>
    <w:rsid w:val="00AF4174"/>
    <w:rsid w:val="00B04B27"/>
    <w:rsid w:val="00B06088"/>
    <w:rsid w:val="00B064AA"/>
    <w:rsid w:val="00B27FE3"/>
    <w:rsid w:val="00B36BAD"/>
    <w:rsid w:val="00B36EE6"/>
    <w:rsid w:val="00B43AEB"/>
    <w:rsid w:val="00B510F4"/>
    <w:rsid w:val="00B51655"/>
    <w:rsid w:val="00B63607"/>
    <w:rsid w:val="00B6395F"/>
    <w:rsid w:val="00B65F86"/>
    <w:rsid w:val="00B67B81"/>
    <w:rsid w:val="00B70158"/>
    <w:rsid w:val="00B74715"/>
    <w:rsid w:val="00B74D2F"/>
    <w:rsid w:val="00B75EF8"/>
    <w:rsid w:val="00B811E9"/>
    <w:rsid w:val="00B82716"/>
    <w:rsid w:val="00B914AB"/>
    <w:rsid w:val="00BA2583"/>
    <w:rsid w:val="00BB5C2F"/>
    <w:rsid w:val="00BC2BCC"/>
    <w:rsid w:val="00BD6A4F"/>
    <w:rsid w:val="00BE4BBF"/>
    <w:rsid w:val="00BE5BFC"/>
    <w:rsid w:val="00BF1EDC"/>
    <w:rsid w:val="00BF411E"/>
    <w:rsid w:val="00C018BA"/>
    <w:rsid w:val="00C03CBC"/>
    <w:rsid w:val="00C063AB"/>
    <w:rsid w:val="00C35CF6"/>
    <w:rsid w:val="00C4104F"/>
    <w:rsid w:val="00C45FB3"/>
    <w:rsid w:val="00C711BE"/>
    <w:rsid w:val="00C7303B"/>
    <w:rsid w:val="00C732D6"/>
    <w:rsid w:val="00C75912"/>
    <w:rsid w:val="00C806F4"/>
    <w:rsid w:val="00C853DA"/>
    <w:rsid w:val="00CA04A1"/>
    <w:rsid w:val="00CA7629"/>
    <w:rsid w:val="00CC2CAE"/>
    <w:rsid w:val="00CC2E73"/>
    <w:rsid w:val="00CC5791"/>
    <w:rsid w:val="00CC5E13"/>
    <w:rsid w:val="00CD7C17"/>
    <w:rsid w:val="00CE3241"/>
    <w:rsid w:val="00CE50D9"/>
    <w:rsid w:val="00CE635E"/>
    <w:rsid w:val="00CE759C"/>
    <w:rsid w:val="00CF0588"/>
    <w:rsid w:val="00CF4348"/>
    <w:rsid w:val="00CF7B47"/>
    <w:rsid w:val="00D11391"/>
    <w:rsid w:val="00D1751B"/>
    <w:rsid w:val="00D2007E"/>
    <w:rsid w:val="00D20829"/>
    <w:rsid w:val="00D2148A"/>
    <w:rsid w:val="00D32A89"/>
    <w:rsid w:val="00D3348A"/>
    <w:rsid w:val="00D346AE"/>
    <w:rsid w:val="00D35A1D"/>
    <w:rsid w:val="00D37DF5"/>
    <w:rsid w:val="00D43832"/>
    <w:rsid w:val="00D45A5D"/>
    <w:rsid w:val="00D51D62"/>
    <w:rsid w:val="00D551D7"/>
    <w:rsid w:val="00D55A6B"/>
    <w:rsid w:val="00D55A73"/>
    <w:rsid w:val="00D6219D"/>
    <w:rsid w:val="00D703E6"/>
    <w:rsid w:val="00D77732"/>
    <w:rsid w:val="00D822E1"/>
    <w:rsid w:val="00D8775C"/>
    <w:rsid w:val="00D904FA"/>
    <w:rsid w:val="00D92E2B"/>
    <w:rsid w:val="00D95AD4"/>
    <w:rsid w:val="00D9735A"/>
    <w:rsid w:val="00DA1985"/>
    <w:rsid w:val="00DA3B46"/>
    <w:rsid w:val="00DA3E31"/>
    <w:rsid w:val="00DB1757"/>
    <w:rsid w:val="00DC7C5D"/>
    <w:rsid w:val="00DD3A31"/>
    <w:rsid w:val="00DE46FC"/>
    <w:rsid w:val="00DF66AD"/>
    <w:rsid w:val="00E01512"/>
    <w:rsid w:val="00E01E22"/>
    <w:rsid w:val="00E06E66"/>
    <w:rsid w:val="00E1166A"/>
    <w:rsid w:val="00E154E3"/>
    <w:rsid w:val="00E17AAA"/>
    <w:rsid w:val="00E217B1"/>
    <w:rsid w:val="00E21FBF"/>
    <w:rsid w:val="00E2508A"/>
    <w:rsid w:val="00E251BB"/>
    <w:rsid w:val="00E33E32"/>
    <w:rsid w:val="00E43A8E"/>
    <w:rsid w:val="00E5593B"/>
    <w:rsid w:val="00E627A3"/>
    <w:rsid w:val="00E63C06"/>
    <w:rsid w:val="00E83587"/>
    <w:rsid w:val="00E835F0"/>
    <w:rsid w:val="00E8398C"/>
    <w:rsid w:val="00E908F6"/>
    <w:rsid w:val="00E92BFC"/>
    <w:rsid w:val="00E94D50"/>
    <w:rsid w:val="00E94E30"/>
    <w:rsid w:val="00EA41DD"/>
    <w:rsid w:val="00EA6B00"/>
    <w:rsid w:val="00EB126A"/>
    <w:rsid w:val="00EC3CC4"/>
    <w:rsid w:val="00EC5DD0"/>
    <w:rsid w:val="00EE73E7"/>
    <w:rsid w:val="00F047C1"/>
    <w:rsid w:val="00F11335"/>
    <w:rsid w:val="00F165CF"/>
    <w:rsid w:val="00F363BD"/>
    <w:rsid w:val="00F52155"/>
    <w:rsid w:val="00F55C29"/>
    <w:rsid w:val="00F605E1"/>
    <w:rsid w:val="00F63AB1"/>
    <w:rsid w:val="00F842DA"/>
    <w:rsid w:val="00F856DE"/>
    <w:rsid w:val="00F8633A"/>
    <w:rsid w:val="00F87D33"/>
    <w:rsid w:val="00F947E8"/>
    <w:rsid w:val="00FA5987"/>
    <w:rsid w:val="00FB16EF"/>
    <w:rsid w:val="00FB4EAD"/>
    <w:rsid w:val="00FB6EF2"/>
    <w:rsid w:val="00FC76F9"/>
    <w:rsid w:val="00FD068B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99035"/>
  <w15:chartTrackingRefBased/>
  <w15:docId w15:val="{9E3D9A8E-766C-498F-8692-C32019C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7DB"/>
    <w:pPr>
      <w:widowControl w:val="0"/>
      <w:suppressAutoHyphens/>
    </w:pPr>
    <w:rPr>
      <w:rFonts w:ascii="Thorndale" w:eastAsia="HG Mincho Light J" w:hAnsi="Thorndale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596E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35F0"/>
    <w:pPr>
      <w:widowControl/>
      <w:tabs>
        <w:tab w:val="center" w:pos="4819"/>
        <w:tab w:val="right" w:pos="9638"/>
      </w:tabs>
      <w:suppressAutoHyphens w:val="0"/>
    </w:pPr>
    <w:rPr>
      <w:rFonts w:ascii="Calibri" w:eastAsia="Times New Roman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E835F0"/>
  </w:style>
  <w:style w:type="paragraph" w:styleId="Pidipagina">
    <w:name w:val="footer"/>
    <w:basedOn w:val="Normale"/>
    <w:link w:val="PidipaginaCarattere"/>
    <w:uiPriority w:val="99"/>
    <w:unhideWhenUsed/>
    <w:rsid w:val="00E835F0"/>
    <w:pPr>
      <w:widowControl/>
      <w:tabs>
        <w:tab w:val="center" w:pos="4819"/>
        <w:tab w:val="right" w:pos="9638"/>
      </w:tabs>
      <w:suppressAutoHyphens w:val="0"/>
    </w:pPr>
    <w:rPr>
      <w:rFonts w:ascii="Calibri" w:eastAsia="Times New Roman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5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5F0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835F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D7C1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C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D95AD4"/>
    <w:rPr>
      <w:color w:val="808080"/>
    </w:rPr>
  </w:style>
  <w:style w:type="paragraph" w:styleId="Paragrafoelenco">
    <w:name w:val="List Paragraph"/>
    <w:basedOn w:val="Normale"/>
    <w:uiPriority w:val="34"/>
    <w:qFormat/>
    <w:rsid w:val="001930D2"/>
    <w:pPr>
      <w:widowControl/>
      <w:suppressAutoHyphens w:val="0"/>
      <w:ind w:left="720"/>
      <w:contextualSpacing/>
    </w:pPr>
    <w:rPr>
      <w:rFonts w:ascii="Calibri" w:eastAsia="Times New Roman" w:hAnsi="Calibri"/>
      <w:lang w:val="en-GB"/>
    </w:rPr>
  </w:style>
  <w:style w:type="paragraph" w:customStyle="1" w:styleId="Paragrafoelenco1">
    <w:name w:val="Paragrafo elenco1"/>
    <w:basedOn w:val="Normale"/>
    <w:rsid w:val="00036CFD"/>
    <w:pPr>
      <w:widowControl/>
      <w:suppressAutoHyphens w:val="0"/>
      <w:ind w:left="708"/>
    </w:pPr>
    <w:rPr>
      <w:rFonts w:ascii="Arial" w:eastAsia="SimSun" w:hAnsi="Arial" w:cs="Arial"/>
      <w:color w:val="000000"/>
    </w:rPr>
  </w:style>
  <w:style w:type="paragraph" w:customStyle="1" w:styleId="Standard">
    <w:name w:val="Standard"/>
    <w:rsid w:val="00BF411E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link w:val="Titolo1"/>
    <w:rsid w:val="0044596E"/>
    <w:rPr>
      <w:rFonts w:ascii="Times New Roman" w:hAnsi="Times New Roman"/>
      <w:sz w:val="28"/>
      <w:szCs w:val="24"/>
    </w:rPr>
  </w:style>
  <w:style w:type="paragraph" w:customStyle="1" w:styleId="Normale1">
    <w:name w:val="Normale1"/>
    <w:rsid w:val="008F1B20"/>
    <w:pPr>
      <w:keepNext/>
      <w:widowControl w:val="0"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316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02D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47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piamassacarrara.it/" TargetMode="External"/><Relationship Id="rId2" Type="http://schemas.openxmlformats.org/officeDocument/2006/relationships/hyperlink" Target="mailto:msmm048009@pec.istruzione.it" TargetMode="External"/><Relationship Id="rId1" Type="http://schemas.openxmlformats.org/officeDocument/2006/relationships/hyperlink" Target="mailto:msmm048009@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greteria1\Desktop\Cpia%202015_2016\Modelli\CARTA%20INTESTATA%20CPIA%202015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97A70-160D-4AAD-87BC-262469FB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CPIA 2015_2016.dotx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658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mailto:msmm048009@pec.istruzione.it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mailto:msmm048009@istruzione.it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PcSegreteria1</dc:creator>
  <cp:keywords/>
  <cp:lastModifiedBy>Admin</cp:lastModifiedBy>
  <cp:revision>3</cp:revision>
  <cp:lastPrinted>2021-02-24T10:46:00Z</cp:lastPrinted>
  <dcterms:created xsi:type="dcterms:W3CDTF">2025-01-07T15:31:00Z</dcterms:created>
  <dcterms:modified xsi:type="dcterms:W3CDTF">2025-10-02T13:30:00Z</dcterms:modified>
</cp:coreProperties>
</file>